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C94" w:rsidRPr="00D667FC" w:rsidRDefault="00D667FC" w:rsidP="00D667FC">
      <w:pPr>
        <w:pStyle w:val="a8"/>
        <w:jc w:val="center"/>
        <w:rPr>
          <w:rFonts w:ascii="Times New Roman" w:hAnsi="Times New Roman"/>
          <w:sz w:val="32"/>
          <w:szCs w:val="32"/>
        </w:rPr>
      </w:pPr>
      <w:r w:rsidRPr="00D667FC">
        <w:rPr>
          <w:rFonts w:ascii="Times New Roman" w:hAnsi="Times New Roman"/>
          <w:sz w:val="32"/>
          <w:szCs w:val="32"/>
        </w:rPr>
        <w:t xml:space="preserve">Инструкция по подключению сервиса </w:t>
      </w:r>
      <w:proofErr w:type="spellStart"/>
      <w:r w:rsidRPr="00D667FC">
        <w:rPr>
          <w:rFonts w:ascii="Times New Roman" w:hAnsi="Times New Roman"/>
          <w:sz w:val="32"/>
          <w:szCs w:val="32"/>
        </w:rPr>
        <w:t>Imind</w:t>
      </w:r>
      <w:proofErr w:type="spellEnd"/>
    </w:p>
    <w:p w:rsidR="00A72C94" w:rsidRDefault="00A72C94" w:rsidP="00A72C94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51F" w:rsidRPr="0055521F" w:rsidRDefault="002A5FFC" w:rsidP="00A72C94">
      <w:pPr>
        <w:pStyle w:val="a8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28AD">
        <w:rPr>
          <w:rFonts w:ascii="Times New Roman" w:hAnsi="Times New Roman"/>
          <w:sz w:val="28"/>
          <w:szCs w:val="28"/>
        </w:rPr>
        <w:t>Дата проведения:</w:t>
      </w:r>
      <w:r w:rsidR="001214E9" w:rsidRPr="00F328AD">
        <w:rPr>
          <w:rFonts w:ascii="Times New Roman" w:hAnsi="Times New Roman"/>
          <w:sz w:val="28"/>
          <w:szCs w:val="28"/>
        </w:rPr>
        <w:t xml:space="preserve"> </w:t>
      </w:r>
      <w:r w:rsidR="0055521F">
        <w:rPr>
          <w:rFonts w:ascii="Times New Roman" w:hAnsi="Times New Roman"/>
          <w:b/>
          <w:sz w:val="28"/>
          <w:szCs w:val="28"/>
          <w:u w:val="single"/>
        </w:rPr>
        <w:t>3</w:t>
      </w:r>
      <w:r w:rsidR="00476273">
        <w:rPr>
          <w:rFonts w:ascii="Times New Roman" w:hAnsi="Times New Roman"/>
          <w:b/>
          <w:sz w:val="28"/>
          <w:szCs w:val="28"/>
          <w:u w:val="single"/>
        </w:rPr>
        <w:t>1</w:t>
      </w:r>
      <w:r w:rsidR="002A151F" w:rsidRPr="00505E23">
        <w:rPr>
          <w:rFonts w:ascii="Times New Roman" w:hAnsi="Times New Roman"/>
          <w:b/>
          <w:sz w:val="28"/>
          <w:szCs w:val="28"/>
          <w:u w:val="single"/>
        </w:rPr>
        <w:t>.</w:t>
      </w:r>
      <w:r w:rsidR="00476273">
        <w:rPr>
          <w:rFonts w:ascii="Times New Roman" w:hAnsi="Times New Roman"/>
          <w:b/>
          <w:sz w:val="28"/>
          <w:szCs w:val="28"/>
          <w:u w:val="single"/>
        </w:rPr>
        <w:t>0</w:t>
      </w:r>
      <w:r w:rsidR="0055521F">
        <w:rPr>
          <w:rFonts w:ascii="Times New Roman" w:hAnsi="Times New Roman"/>
          <w:b/>
          <w:sz w:val="28"/>
          <w:szCs w:val="28"/>
          <w:u w:val="single"/>
        </w:rPr>
        <w:t>5</w:t>
      </w:r>
      <w:r w:rsidR="002A151F" w:rsidRPr="00505E23">
        <w:rPr>
          <w:rFonts w:ascii="Times New Roman" w:hAnsi="Times New Roman"/>
          <w:b/>
          <w:sz w:val="28"/>
          <w:szCs w:val="28"/>
          <w:u w:val="single"/>
        </w:rPr>
        <w:t>.</w:t>
      </w:r>
      <w:r w:rsidR="00476273">
        <w:rPr>
          <w:rFonts w:ascii="Times New Roman" w:hAnsi="Times New Roman"/>
          <w:b/>
          <w:sz w:val="28"/>
          <w:szCs w:val="28"/>
          <w:u w:val="single"/>
        </w:rPr>
        <w:t>202</w:t>
      </w:r>
      <w:r w:rsidR="0055521F">
        <w:rPr>
          <w:rFonts w:ascii="Times New Roman" w:hAnsi="Times New Roman"/>
          <w:b/>
          <w:sz w:val="28"/>
          <w:szCs w:val="28"/>
          <w:u w:val="single"/>
        </w:rPr>
        <w:t>3</w:t>
      </w:r>
      <w:r w:rsidR="00D667FC" w:rsidRPr="0055521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72220">
        <w:rPr>
          <w:rFonts w:ascii="Times New Roman" w:hAnsi="Times New Roman"/>
          <w:b/>
          <w:sz w:val="28"/>
          <w:szCs w:val="28"/>
          <w:u w:val="single"/>
        </w:rPr>
        <w:t xml:space="preserve">в </w:t>
      </w:r>
      <w:r w:rsidR="00D079DC">
        <w:rPr>
          <w:rFonts w:ascii="Times New Roman" w:hAnsi="Times New Roman"/>
          <w:b/>
          <w:sz w:val="28"/>
          <w:szCs w:val="28"/>
          <w:u w:val="single"/>
        </w:rPr>
        <w:t>ХХ</w:t>
      </w:r>
      <w:r w:rsidR="00D667FC" w:rsidRPr="0055521F">
        <w:rPr>
          <w:rFonts w:ascii="Times New Roman" w:hAnsi="Times New Roman"/>
          <w:b/>
          <w:sz w:val="28"/>
          <w:szCs w:val="28"/>
          <w:u w:val="single"/>
        </w:rPr>
        <w:t>:</w:t>
      </w:r>
      <w:r w:rsidR="00D079DC">
        <w:rPr>
          <w:rFonts w:ascii="Times New Roman" w:hAnsi="Times New Roman"/>
          <w:b/>
          <w:sz w:val="28"/>
          <w:szCs w:val="28"/>
          <w:u w:val="single"/>
        </w:rPr>
        <w:t>ХХ</w:t>
      </w:r>
    </w:p>
    <w:p w:rsidR="00862FCD" w:rsidRPr="00F328AD" w:rsidRDefault="004208C0" w:rsidP="00A72C94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</w:pPr>
      <w:r w:rsidRPr="00F328AD">
        <w:rPr>
          <w:rFonts w:ascii="Times New Roman" w:hAnsi="Times New Roman"/>
          <w:sz w:val="28"/>
          <w:szCs w:val="28"/>
        </w:rPr>
        <w:t>Проверка технических средств:</w:t>
      </w:r>
      <w:r w:rsidRPr="00F328A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7304D">
        <w:rPr>
          <w:rFonts w:ascii="Times New Roman" w:hAnsi="Times New Roman"/>
          <w:sz w:val="28"/>
          <w:szCs w:val="28"/>
          <w:u w:val="single"/>
          <w:lang w:eastAsia="en-US"/>
        </w:rPr>
        <w:t xml:space="preserve">за </w:t>
      </w:r>
      <w:r w:rsidR="0055521F" w:rsidRPr="0017304D">
        <w:rPr>
          <w:rFonts w:ascii="Times New Roman" w:hAnsi="Times New Roman"/>
          <w:sz w:val="28"/>
          <w:szCs w:val="28"/>
          <w:u w:val="single"/>
          <w:lang w:eastAsia="en-US"/>
        </w:rPr>
        <w:t>15</w:t>
      </w:r>
      <w:r w:rsidRPr="0017304D">
        <w:rPr>
          <w:rFonts w:ascii="Times New Roman" w:hAnsi="Times New Roman"/>
          <w:sz w:val="28"/>
          <w:szCs w:val="28"/>
          <w:u w:val="single"/>
          <w:lang w:eastAsia="en-US"/>
        </w:rPr>
        <w:t xml:space="preserve"> минут до начала мероприятия</w:t>
      </w:r>
    </w:p>
    <w:p w:rsidR="00B80708" w:rsidRPr="00F328AD" w:rsidRDefault="00B80708" w:rsidP="00A72C94">
      <w:pPr>
        <w:pStyle w:val="a8"/>
        <w:tabs>
          <w:tab w:val="left" w:pos="93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825" w:rsidRDefault="004C6825" w:rsidP="00A72C94">
      <w:pPr>
        <w:pStyle w:val="a8"/>
        <w:spacing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мероприятию можно подключиться двумя способами:</w:t>
      </w:r>
    </w:p>
    <w:p w:rsidR="004C6825" w:rsidRPr="00AD3980" w:rsidRDefault="004C6825" w:rsidP="0017304D">
      <w:pPr>
        <w:pStyle w:val="a8"/>
        <w:numPr>
          <w:ilvl w:val="0"/>
          <w:numId w:val="3"/>
        </w:numPr>
        <w:spacing w:line="360" w:lineRule="auto"/>
        <w:ind w:hanging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браузер с рабочего места</w:t>
      </w:r>
      <w:r w:rsidR="00095A13">
        <w:rPr>
          <w:rFonts w:ascii="Times New Roman" w:hAnsi="Times New Roman"/>
          <w:sz w:val="28"/>
          <w:szCs w:val="28"/>
        </w:rPr>
        <w:t xml:space="preserve"> (возможно групповое и индивидуальное подключение)</w:t>
      </w:r>
      <w:r>
        <w:rPr>
          <w:rFonts w:ascii="Times New Roman" w:hAnsi="Times New Roman"/>
          <w:sz w:val="28"/>
          <w:szCs w:val="28"/>
        </w:rPr>
        <w:t>. Для этого выполнить следующие действия</w:t>
      </w:r>
      <w:r w:rsidRPr="00AD3980">
        <w:rPr>
          <w:rFonts w:ascii="Times New Roman" w:hAnsi="Times New Roman"/>
          <w:sz w:val="28"/>
          <w:szCs w:val="28"/>
        </w:rPr>
        <w:t>:</w:t>
      </w:r>
    </w:p>
    <w:p w:rsidR="004C6825" w:rsidRPr="00C11C5D" w:rsidRDefault="004C6825" w:rsidP="00A72C94">
      <w:pPr>
        <w:pStyle w:val="a8"/>
        <w:numPr>
          <w:ilvl w:val="0"/>
          <w:numId w:val="2"/>
        </w:numPr>
        <w:spacing w:line="360" w:lineRule="auto"/>
        <w:ind w:left="1701" w:right="118" w:firstLine="709"/>
        <w:jc w:val="both"/>
        <w:rPr>
          <w:rFonts w:ascii="Times New Roman" w:hAnsi="Times New Roman"/>
          <w:sz w:val="28"/>
          <w:szCs w:val="28"/>
        </w:rPr>
      </w:pPr>
      <w:r w:rsidRPr="00C11C5D">
        <w:rPr>
          <w:rFonts w:ascii="Times New Roman" w:hAnsi="Times New Roman"/>
          <w:sz w:val="28"/>
          <w:szCs w:val="28"/>
        </w:rPr>
        <w:t xml:space="preserve">Для входа через браузер (рекомендуется </w:t>
      </w:r>
      <w:r w:rsidRPr="00C11C5D">
        <w:rPr>
          <w:rFonts w:ascii="Times New Roman" w:hAnsi="Times New Roman"/>
          <w:sz w:val="28"/>
          <w:szCs w:val="28"/>
          <w:u w:val="single"/>
          <w:lang w:val="en-US"/>
        </w:rPr>
        <w:t>Google</w:t>
      </w:r>
      <w:r w:rsidRPr="00C11C5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11C5D">
        <w:rPr>
          <w:rFonts w:ascii="Times New Roman" w:hAnsi="Times New Roman"/>
          <w:sz w:val="28"/>
          <w:szCs w:val="28"/>
          <w:u w:val="single"/>
          <w:lang w:val="en-US"/>
        </w:rPr>
        <w:t>Chrome</w:t>
      </w:r>
      <w:r w:rsidRPr="00C11C5D">
        <w:rPr>
          <w:rFonts w:ascii="Times New Roman" w:hAnsi="Times New Roman"/>
          <w:sz w:val="28"/>
          <w:szCs w:val="28"/>
        </w:rPr>
        <w:t xml:space="preserve">) с рабочего места, подключенного к сети </w:t>
      </w:r>
      <w:proofErr w:type="spellStart"/>
      <w:r w:rsidRPr="00C11C5D">
        <w:rPr>
          <w:rFonts w:ascii="Times New Roman" w:hAnsi="Times New Roman"/>
          <w:sz w:val="28"/>
          <w:szCs w:val="28"/>
        </w:rPr>
        <w:t>Internet</w:t>
      </w:r>
      <w:proofErr w:type="spellEnd"/>
      <w:r w:rsidRPr="00C11C5D">
        <w:rPr>
          <w:rFonts w:ascii="Times New Roman" w:hAnsi="Times New Roman"/>
          <w:sz w:val="28"/>
          <w:szCs w:val="28"/>
        </w:rPr>
        <w:t xml:space="preserve"> пройдите по ссылке: </w:t>
      </w:r>
      <w:r w:rsidRPr="0017304D">
        <w:rPr>
          <w:rFonts w:ascii="Times New Roman" w:hAnsi="Times New Roman"/>
          <w:b/>
          <w:color w:val="0000FF"/>
          <w:sz w:val="28"/>
          <w:szCs w:val="28"/>
          <w:u w:val="single"/>
          <w:lang w:eastAsia="en-US"/>
        </w:rPr>
        <w:t>https://cbr.imind.ru/</w:t>
      </w:r>
      <w:bookmarkStart w:id="0" w:name="_GoBack"/>
      <w:bookmarkEnd w:id="0"/>
    </w:p>
    <w:p w:rsidR="004C6825" w:rsidRDefault="004C6825" w:rsidP="00A72C94">
      <w:pPr>
        <w:pStyle w:val="a8"/>
        <w:numPr>
          <w:ilvl w:val="0"/>
          <w:numId w:val="2"/>
        </w:numPr>
        <w:spacing w:line="360" w:lineRule="auto"/>
        <w:ind w:left="1701" w:right="118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Перейдите на вкладку «Подключиться к мероприятию по </w:t>
      </w:r>
      <w:r>
        <w:rPr>
          <w:rFonts w:ascii="Times New Roman" w:hAnsi="Times New Roman"/>
          <w:sz w:val="28"/>
          <w:szCs w:val="28"/>
          <w:lang w:val="en-US" w:eastAsia="en-US"/>
        </w:rPr>
        <w:t>ID</w:t>
      </w:r>
      <w:r>
        <w:rPr>
          <w:rFonts w:ascii="Times New Roman" w:hAnsi="Times New Roman"/>
          <w:sz w:val="28"/>
          <w:szCs w:val="28"/>
          <w:lang w:eastAsia="en-US"/>
        </w:rPr>
        <w:t>»</w:t>
      </w:r>
      <w:r w:rsidRPr="00FA22CD">
        <w:rPr>
          <w:rFonts w:ascii="Times New Roman" w:hAnsi="Times New Roman"/>
          <w:sz w:val="28"/>
          <w:szCs w:val="28"/>
          <w:lang w:eastAsia="en-US"/>
        </w:rPr>
        <w:t>.</w:t>
      </w:r>
    </w:p>
    <w:p w:rsidR="004C6825" w:rsidRPr="00C11C5D" w:rsidRDefault="004C6825" w:rsidP="00A72C94">
      <w:pPr>
        <w:pStyle w:val="a8"/>
        <w:numPr>
          <w:ilvl w:val="0"/>
          <w:numId w:val="2"/>
        </w:numPr>
        <w:spacing w:line="360" w:lineRule="auto"/>
        <w:ind w:left="1701" w:right="118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11C5D">
        <w:rPr>
          <w:rFonts w:ascii="Times New Roman" w:hAnsi="Times New Roman"/>
          <w:sz w:val="28"/>
          <w:szCs w:val="28"/>
          <w:lang w:eastAsia="en-US"/>
        </w:rPr>
        <w:t xml:space="preserve">В поле «ID мероприятия» введите значение </w:t>
      </w:r>
      <w:r w:rsidR="0055521F">
        <w:rPr>
          <w:rFonts w:ascii="Times New Roman" w:hAnsi="Times New Roman"/>
          <w:b/>
          <w:sz w:val="28"/>
          <w:szCs w:val="28"/>
          <w:u w:val="single"/>
          <w:lang w:val="en-US" w:eastAsia="en-US"/>
        </w:rPr>
        <w:t>xxx</w:t>
      </w:r>
      <w:r w:rsidR="009C3960" w:rsidRPr="00505E23">
        <w:rPr>
          <w:rFonts w:ascii="Times New Roman" w:hAnsi="Times New Roman"/>
          <w:b/>
          <w:noProof/>
          <w:sz w:val="28"/>
          <w:szCs w:val="28"/>
          <w:u w:val="single"/>
          <w:lang w:eastAsia="en-US"/>
        </w:rPr>
        <w:t>-</w:t>
      </w:r>
      <w:r w:rsidR="0055521F">
        <w:rPr>
          <w:rFonts w:ascii="Times New Roman" w:hAnsi="Times New Roman"/>
          <w:b/>
          <w:noProof/>
          <w:sz w:val="28"/>
          <w:szCs w:val="28"/>
          <w:u w:val="single"/>
          <w:lang w:val="en-US" w:eastAsia="en-US"/>
        </w:rPr>
        <w:t>xxx</w:t>
      </w:r>
      <w:r w:rsidR="00505E23" w:rsidRPr="00505E23">
        <w:rPr>
          <w:rFonts w:ascii="Times New Roman" w:hAnsi="Times New Roman"/>
          <w:b/>
          <w:noProof/>
          <w:sz w:val="28"/>
          <w:szCs w:val="28"/>
          <w:u w:val="single"/>
          <w:lang w:eastAsia="en-US"/>
        </w:rPr>
        <w:t>-</w:t>
      </w:r>
      <w:r w:rsidR="0055521F">
        <w:rPr>
          <w:rFonts w:ascii="Times New Roman" w:hAnsi="Times New Roman"/>
          <w:b/>
          <w:noProof/>
          <w:sz w:val="28"/>
          <w:szCs w:val="28"/>
          <w:u w:val="single"/>
          <w:lang w:val="en-US" w:eastAsia="en-US"/>
        </w:rPr>
        <w:t>xxx</w:t>
      </w:r>
      <w:r w:rsidR="0055521F" w:rsidRPr="0055521F">
        <w:rPr>
          <w:rFonts w:ascii="Times New Roman" w:hAnsi="Times New Roman"/>
          <w:b/>
          <w:noProof/>
          <w:sz w:val="28"/>
          <w:szCs w:val="28"/>
          <w:u w:val="single"/>
          <w:lang w:eastAsia="en-US"/>
        </w:rPr>
        <w:t xml:space="preserve"> </w:t>
      </w:r>
      <w:r w:rsidR="0055521F" w:rsidRPr="0055521F">
        <w:rPr>
          <w:rFonts w:ascii="Times New Roman" w:hAnsi="Times New Roman"/>
          <w:noProof/>
          <w:sz w:val="28"/>
          <w:szCs w:val="28"/>
          <w:lang w:eastAsia="en-US"/>
        </w:rPr>
        <w:t>(</w:t>
      </w:r>
      <w:r w:rsidR="0055521F">
        <w:rPr>
          <w:rFonts w:ascii="Times New Roman" w:hAnsi="Times New Roman"/>
          <w:noProof/>
          <w:sz w:val="28"/>
          <w:szCs w:val="28"/>
          <w:lang w:val="en-US" w:eastAsia="en-US"/>
        </w:rPr>
        <w:t>ID</w:t>
      </w:r>
      <w:r w:rsidR="0055521F">
        <w:rPr>
          <w:rFonts w:ascii="Times New Roman" w:hAnsi="Times New Roman"/>
          <w:noProof/>
          <w:sz w:val="28"/>
          <w:szCs w:val="28"/>
          <w:lang w:eastAsia="en-US"/>
        </w:rPr>
        <w:t xml:space="preserve"> мероприятия будет сообщен дополнительно) </w:t>
      </w:r>
      <w:r w:rsidRPr="00505E23">
        <w:rPr>
          <w:rFonts w:ascii="Times New Roman" w:hAnsi="Times New Roman"/>
          <w:sz w:val="28"/>
          <w:szCs w:val="28"/>
          <w:lang w:eastAsia="en-US"/>
        </w:rPr>
        <w:t>и</w:t>
      </w:r>
      <w:r w:rsidRPr="00C11C5D">
        <w:rPr>
          <w:rFonts w:ascii="Times New Roman" w:hAnsi="Times New Roman"/>
          <w:sz w:val="28"/>
          <w:szCs w:val="28"/>
          <w:lang w:eastAsia="en-US"/>
        </w:rPr>
        <w:t xml:space="preserve"> нажмите кнопку «Продолжить».</w:t>
      </w:r>
    </w:p>
    <w:p w:rsidR="004C6825" w:rsidRPr="00C11C5D" w:rsidRDefault="004C6825" w:rsidP="00A72C94">
      <w:pPr>
        <w:pStyle w:val="a8"/>
        <w:numPr>
          <w:ilvl w:val="0"/>
          <w:numId w:val="2"/>
        </w:numPr>
        <w:spacing w:line="360" w:lineRule="auto"/>
        <w:ind w:left="1701" w:right="118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11C5D">
        <w:rPr>
          <w:rFonts w:ascii="Times New Roman" w:hAnsi="Times New Roman"/>
          <w:sz w:val="28"/>
          <w:szCs w:val="28"/>
          <w:lang w:eastAsia="en-US"/>
        </w:rPr>
        <w:t xml:space="preserve">Выберите вкладку </w:t>
      </w:r>
      <w:r w:rsidR="00D667FC">
        <w:rPr>
          <w:rFonts w:ascii="Times New Roman" w:hAnsi="Times New Roman"/>
          <w:sz w:val="28"/>
          <w:szCs w:val="28"/>
          <w:lang w:eastAsia="en-US"/>
        </w:rPr>
        <w:t>«</w:t>
      </w:r>
      <w:r w:rsidRPr="00C11C5D">
        <w:rPr>
          <w:rFonts w:ascii="Times New Roman" w:hAnsi="Times New Roman"/>
          <w:sz w:val="28"/>
          <w:szCs w:val="28"/>
          <w:lang w:eastAsia="en-US"/>
        </w:rPr>
        <w:t>Я не зарегистрирован в системе</w:t>
      </w:r>
      <w:r w:rsidR="00D667FC">
        <w:rPr>
          <w:rFonts w:ascii="Times New Roman" w:hAnsi="Times New Roman"/>
          <w:sz w:val="28"/>
          <w:szCs w:val="28"/>
          <w:lang w:eastAsia="en-US"/>
        </w:rPr>
        <w:t>»</w:t>
      </w:r>
      <w:r w:rsidRPr="00C11C5D">
        <w:rPr>
          <w:rFonts w:ascii="Times New Roman" w:hAnsi="Times New Roman"/>
          <w:sz w:val="28"/>
          <w:szCs w:val="28"/>
          <w:lang w:eastAsia="en-US"/>
        </w:rPr>
        <w:t>.</w:t>
      </w:r>
    </w:p>
    <w:p w:rsidR="004C6825" w:rsidRPr="00C11C5D" w:rsidRDefault="004C6825" w:rsidP="00A72C94">
      <w:pPr>
        <w:pStyle w:val="a8"/>
        <w:numPr>
          <w:ilvl w:val="0"/>
          <w:numId w:val="2"/>
        </w:numPr>
        <w:spacing w:line="360" w:lineRule="auto"/>
        <w:ind w:left="1701" w:right="118" w:firstLine="709"/>
        <w:jc w:val="both"/>
        <w:rPr>
          <w:rFonts w:ascii="Times New Roman" w:hAnsi="Times New Roman"/>
          <w:sz w:val="28"/>
          <w:szCs w:val="28"/>
        </w:rPr>
      </w:pPr>
      <w:r w:rsidRPr="00C11C5D">
        <w:rPr>
          <w:rFonts w:ascii="Times New Roman" w:hAnsi="Times New Roman"/>
          <w:sz w:val="28"/>
          <w:szCs w:val="28"/>
        </w:rPr>
        <w:t xml:space="preserve">В Поле </w:t>
      </w:r>
      <w:r w:rsidR="00D667FC">
        <w:rPr>
          <w:rFonts w:ascii="Times New Roman" w:hAnsi="Times New Roman"/>
          <w:sz w:val="28"/>
          <w:szCs w:val="28"/>
        </w:rPr>
        <w:t>«</w:t>
      </w:r>
      <w:r w:rsidRPr="00C11C5D">
        <w:rPr>
          <w:rFonts w:ascii="Times New Roman" w:hAnsi="Times New Roman"/>
          <w:sz w:val="28"/>
          <w:szCs w:val="28"/>
        </w:rPr>
        <w:t>Имя</w:t>
      </w:r>
      <w:r w:rsidR="00D667FC">
        <w:rPr>
          <w:rFonts w:ascii="Times New Roman" w:hAnsi="Times New Roman"/>
          <w:sz w:val="28"/>
          <w:szCs w:val="28"/>
        </w:rPr>
        <w:t>»</w:t>
      </w:r>
      <w:r w:rsidRPr="00C11C5D">
        <w:rPr>
          <w:rFonts w:ascii="Times New Roman" w:hAnsi="Times New Roman"/>
          <w:sz w:val="28"/>
          <w:szCs w:val="28"/>
        </w:rPr>
        <w:t xml:space="preserve"> введите наименование свое</w:t>
      </w:r>
      <w:r w:rsidR="006B06B3">
        <w:rPr>
          <w:rFonts w:ascii="Times New Roman" w:hAnsi="Times New Roman"/>
          <w:sz w:val="28"/>
          <w:szCs w:val="28"/>
        </w:rPr>
        <w:t>й</w:t>
      </w:r>
      <w:r w:rsidRPr="00C11C5D">
        <w:rPr>
          <w:rFonts w:ascii="Times New Roman" w:hAnsi="Times New Roman"/>
          <w:sz w:val="28"/>
          <w:szCs w:val="28"/>
        </w:rPr>
        <w:t xml:space="preserve"> </w:t>
      </w:r>
      <w:r w:rsidR="006B06B3">
        <w:rPr>
          <w:rFonts w:ascii="Times New Roman" w:hAnsi="Times New Roman"/>
          <w:sz w:val="28"/>
          <w:szCs w:val="28"/>
        </w:rPr>
        <w:t>организации</w:t>
      </w:r>
      <w:r w:rsidRPr="00C11C5D">
        <w:rPr>
          <w:rFonts w:ascii="Times New Roman" w:hAnsi="Times New Roman"/>
          <w:sz w:val="28"/>
          <w:szCs w:val="28"/>
        </w:rPr>
        <w:t>.</w:t>
      </w:r>
    </w:p>
    <w:p w:rsidR="004C6825" w:rsidRPr="00C11C5D" w:rsidRDefault="004C6825" w:rsidP="00A72C94">
      <w:pPr>
        <w:pStyle w:val="a8"/>
        <w:numPr>
          <w:ilvl w:val="0"/>
          <w:numId w:val="2"/>
        </w:numPr>
        <w:spacing w:line="360" w:lineRule="auto"/>
        <w:ind w:left="1701" w:right="118" w:firstLine="709"/>
        <w:jc w:val="both"/>
        <w:rPr>
          <w:rFonts w:ascii="Times New Roman" w:hAnsi="Times New Roman"/>
          <w:sz w:val="28"/>
          <w:szCs w:val="28"/>
        </w:rPr>
      </w:pPr>
      <w:r w:rsidRPr="00C11C5D">
        <w:rPr>
          <w:rFonts w:ascii="Times New Roman" w:hAnsi="Times New Roman"/>
          <w:sz w:val="28"/>
          <w:szCs w:val="28"/>
        </w:rPr>
        <w:t xml:space="preserve">Нажмите кнопку </w:t>
      </w:r>
      <w:r w:rsidR="00D667FC">
        <w:rPr>
          <w:rFonts w:ascii="Times New Roman" w:hAnsi="Times New Roman"/>
          <w:sz w:val="28"/>
          <w:szCs w:val="28"/>
        </w:rPr>
        <w:t>«</w:t>
      </w:r>
      <w:r w:rsidRPr="00C11C5D">
        <w:rPr>
          <w:rFonts w:ascii="Times New Roman" w:hAnsi="Times New Roman"/>
          <w:sz w:val="28"/>
          <w:szCs w:val="28"/>
        </w:rPr>
        <w:t>Войти в мероприятие</w:t>
      </w:r>
      <w:r w:rsidR="00D667FC">
        <w:rPr>
          <w:rFonts w:ascii="Times New Roman" w:hAnsi="Times New Roman"/>
          <w:sz w:val="28"/>
          <w:szCs w:val="28"/>
        </w:rPr>
        <w:t>»</w:t>
      </w:r>
      <w:r w:rsidRPr="00C11C5D">
        <w:rPr>
          <w:rFonts w:ascii="Times New Roman" w:hAnsi="Times New Roman"/>
          <w:sz w:val="28"/>
          <w:szCs w:val="28"/>
        </w:rPr>
        <w:t>.</w:t>
      </w:r>
    </w:p>
    <w:p w:rsidR="00684E62" w:rsidRPr="00F328AD" w:rsidRDefault="004C6825" w:rsidP="0017304D">
      <w:pPr>
        <w:pStyle w:val="a8"/>
        <w:numPr>
          <w:ilvl w:val="0"/>
          <w:numId w:val="3"/>
        </w:numPr>
        <w:spacing w:line="360" w:lineRule="auto"/>
        <w:ind w:left="1701" w:firstLine="0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Используя мобильное приложение. </w:t>
      </w:r>
    </w:p>
    <w:sectPr w:rsidR="00684E62" w:rsidRPr="00F328AD" w:rsidSect="00505E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E6CDC"/>
    <w:multiLevelType w:val="hybridMultilevel"/>
    <w:tmpl w:val="7648073A"/>
    <w:lvl w:ilvl="0" w:tplc="9312B960">
      <w:start w:val="1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102171"/>
    <w:multiLevelType w:val="hybridMultilevel"/>
    <w:tmpl w:val="48E03340"/>
    <w:lvl w:ilvl="0" w:tplc="6FD6C38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64D74F6"/>
    <w:multiLevelType w:val="hybridMultilevel"/>
    <w:tmpl w:val="90942256"/>
    <w:lvl w:ilvl="0" w:tplc="26B0BC3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A5"/>
    <w:rsid w:val="00001420"/>
    <w:rsid w:val="00001F4F"/>
    <w:rsid w:val="00002F06"/>
    <w:rsid w:val="00003DF2"/>
    <w:rsid w:val="00005926"/>
    <w:rsid w:val="000066F1"/>
    <w:rsid w:val="000107E7"/>
    <w:rsid w:val="00010ABD"/>
    <w:rsid w:val="0001256D"/>
    <w:rsid w:val="0001264C"/>
    <w:rsid w:val="00012A12"/>
    <w:rsid w:val="00016228"/>
    <w:rsid w:val="0002010F"/>
    <w:rsid w:val="00020878"/>
    <w:rsid w:val="000216DB"/>
    <w:rsid w:val="00022CF0"/>
    <w:rsid w:val="0002460A"/>
    <w:rsid w:val="00025723"/>
    <w:rsid w:val="00027B8F"/>
    <w:rsid w:val="0003078F"/>
    <w:rsid w:val="000313E0"/>
    <w:rsid w:val="00031758"/>
    <w:rsid w:val="00031D88"/>
    <w:rsid w:val="0003331E"/>
    <w:rsid w:val="00033589"/>
    <w:rsid w:val="00035E21"/>
    <w:rsid w:val="00036D26"/>
    <w:rsid w:val="000376FA"/>
    <w:rsid w:val="00042093"/>
    <w:rsid w:val="000420EE"/>
    <w:rsid w:val="00043C89"/>
    <w:rsid w:val="000444F0"/>
    <w:rsid w:val="00044CFC"/>
    <w:rsid w:val="00050616"/>
    <w:rsid w:val="000521C2"/>
    <w:rsid w:val="0005226C"/>
    <w:rsid w:val="00053023"/>
    <w:rsid w:val="00053160"/>
    <w:rsid w:val="00056C43"/>
    <w:rsid w:val="00056C5F"/>
    <w:rsid w:val="000570D7"/>
    <w:rsid w:val="00057F67"/>
    <w:rsid w:val="000619DD"/>
    <w:rsid w:val="00062A79"/>
    <w:rsid w:val="00062D37"/>
    <w:rsid w:val="00063C8F"/>
    <w:rsid w:val="00064194"/>
    <w:rsid w:val="00065858"/>
    <w:rsid w:val="0006602F"/>
    <w:rsid w:val="0006627E"/>
    <w:rsid w:val="00066E58"/>
    <w:rsid w:val="00070377"/>
    <w:rsid w:val="000730E8"/>
    <w:rsid w:val="00073723"/>
    <w:rsid w:val="00073B38"/>
    <w:rsid w:val="00077591"/>
    <w:rsid w:val="00082BAD"/>
    <w:rsid w:val="00084757"/>
    <w:rsid w:val="00086D85"/>
    <w:rsid w:val="00087557"/>
    <w:rsid w:val="000906D3"/>
    <w:rsid w:val="00090732"/>
    <w:rsid w:val="000929D4"/>
    <w:rsid w:val="000937FB"/>
    <w:rsid w:val="00093D07"/>
    <w:rsid w:val="000942DD"/>
    <w:rsid w:val="00094EA3"/>
    <w:rsid w:val="000953CC"/>
    <w:rsid w:val="00095A13"/>
    <w:rsid w:val="000968F4"/>
    <w:rsid w:val="00096FEB"/>
    <w:rsid w:val="0009770D"/>
    <w:rsid w:val="000A0F31"/>
    <w:rsid w:val="000A1861"/>
    <w:rsid w:val="000A239A"/>
    <w:rsid w:val="000A3DAE"/>
    <w:rsid w:val="000A3DFC"/>
    <w:rsid w:val="000A4198"/>
    <w:rsid w:val="000A4254"/>
    <w:rsid w:val="000A5645"/>
    <w:rsid w:val="000A77CC"/>
    <w:rsid w:val="000A7FFD"/>
    <w:rsid w:val="000B0E87"/>
    <w:rsid w:val="000B104B"/>
    <w:rsid w:val="000B54CE"/>
    <w:rsid w:val="000C175B"/>
    <w:rsid w:val="000C2400"/>
    <w:rsid w:val="000C6460"/>
    <w:rsid w:val="000C6EC6"/>
    <w:rsid w:val="000C77FF"/>
    <w:rsid w:val="000C7DC1"/>
    <w:rsid w:val="000C7E15"/>
    <w:rsid w:val="000D03CF"/>
    <w:rsid w:val="000D0EFE"/>
    <w:rsid w:val="000D24B9"/>
    <w:rsid w:val="000D2C24"/>
    <w:rsid w:val="000D35AB"/>
    <w:rsid w:val="000D3DA4"/>
    <w:rsid w:val="000D621F"/>
    <w:rsid w:val="000D7560"/>
    <w:rsid w:val="000D77DF"/>
    <w:rsid w:val="000E00AA"/>
    <w:rsid w:val="000E1362"/>
    <w:rsid w:val="000E158D"/>
    <w:rsid w:val="000E1DA8"/>
    <w:rsid w:val="000E4FA9"/>
    <w:rsid w:val="000E6F18"/>
    <w:rsid w:val="000E7CDA"/>
    <w:rsid w:val="000F0E28"/>
    <w:rsid w:val="000F0E93"/>
    <w:rsid w:val="000F149A"/>
    <w:rsid w:val="000F2035"/>
    <w:rsid w:val="000F28EB"/>
    <w:rsid w:val="000F53AE"/>
    <w:rsid w:val="000F632E"/>
    <w:rsid w:val="000F79B3"/>
    <w:rsid w:val="000F7A3A"/>
    <w:rsid w:val="00102D07"/>
    <w:rsid w:val="00102DFE"/>
    <w:rsid w:val="00103411"/>
    <w:rsid w:val="00105EA9"/>
    <w:rsid w:val="00106450"/>
    <w:rsid w:val="00106E86"/>
    <w:rsid w:val="00107545"/>
    <w:rsid w:val="00107900"/>
    <w:rsid w:val="00107CDF"/>
    <w:rsid w:val="001106ED"/>
    <w:rsid w:val="001110C8"/>
    <w:rsid w:val="00111641"/>
    <w:rsid w:val="001125AB"/>
    <w:rsid w:val="001125D4"/>
    <w:rsid w:val="00112607"/>
    <w:rsid w:val="00112CB3"/>
    <w:rsid w:val="001130C5"/>
    <w:rsid w:val="00113970"/>
    <w:rsid w:val="00113AAE"/>
    <w:rsid w:val="00113BFC"/>
    <w:rsid w:val="0011644B"/>
    <w:rsid w:val="001178F1"/>
    <w:rsid w:val="00117DEC"/>
    <w:rsid w:val="001214E9"/>
    <w:rsid w:val="001219A0"/>
    <w:rsid w:val="00121F0B"/>
    <w:rsid w:val="001236AD"/>
    <w:rsid w:val="00123DB7"/>
    <w:rsid w:val="00124548"/>
    <w:rsid w:val="00124F93"/>
    <w:rsid w:val="00125D51"/>
    <w:rsid w:val="0012662B"/>
    <w:rsid w:val="00130E61"/>
    <w:rsid w:val="001312A1"/>
    <w:rsid w:val="001338BF"/>
    <w:rsid w:val="00133DB4"/>
    <w:rsid w:val="001343F2"/>
    <w:rsid w:val="00134964"/>
    <w:rsid w:val="001351B7"/>
    <w:rsid w:val="00135856"/>
    <w:rsid w:val="00140344"/>
    <w:rsid w:val="001411B1"/>
    <w:rsid w:val="00142367"/>
    <w:rsid w:val="001448AE"/>
    <w:rsid w:val="00145248"/>
    <w:rsid w:val="00145F96"/>
    <w:rsid w:val="001463BE"/>
    <w:rsid w:val="001475BE"/>
    <w:rsid w:val="00147BDA"/>
    <w:rsid w:val="00147D92"/>
    <w:rsid w:val="001503ED"/>
    <w:rsid w:val="00152550"/>
    <w:rsid w:val="0015636F"/>
    <w:rsid w:val="00156E53"/>
    <w:rsid w:val="001570E9"/>
    <w:rsid w:val="00157455"/>
    <w:rsid w:val="001578B5"/>
    <w:rsid w:val="0016119A"/>
    <w:rsid w:val="00161771"/>
    <w:rsid w:val="001631E6"/>
    <w:rsid w:val="001649C1"/>
    <w:rsid w:val="001656D6"/>
    <w:rsid w:val="0016597A"/>
    <w:rsid w:val="0016607C"/>
    <w:rsid w:val="0016619B"/>
    <w:rsid w:val="001661D4"/>
    <w:rsid w:val="001669F2"/>
    <w:rsid w:val="00166E78"/>
    <w:rsid w:val="00167F8A"/>
    <w:rsid w:val="00170A9E"/>
    <w:rsid w:val="0017118D"/>
    <w:rsid w:val="001711F7"/>
    <w:rsid w:val="001723A3"/>
    <w:rsid w:val="0017304D"/>
    <w:rsid w:val="00173AAF"/>
    <w:rsid w:val="00175282"/>
    <w:rsid w:val="001762B8"/>
    <w:rsid w:val="00177E75"/>
    <w:rsid w:val="00180B50"/>
    <w:rsid w:val="00182172"/>
    <w:rsid w:val="001823A6"/>
    <w:rsid w:val="00184488"/>
    <w:rsid w:val="0018622E"/>
    <w:rsid w:val="00186BDA"/>
    <w:rsid w:val="00186FFB"/>
    <w:rsid w:val="00187802"/>
    <w:rsid w:val="00192240"/>
    <w:rsid w:val="00192C90"/>
    <w:rsid w:val="001933C2"/>
    <w:rsid w:val="00194680"/>
    <w:rsid w:val="00194761"/>
    <w:rsid w:val="0019532E"/>
    <w:rsid w:val="001956AC"/>
    <w:rsid w:val="00195794"/>
    <w:rsid w:val="00195AAB"/>
    <w:rsid w:val="00196EF1"/>
    <w:rsid w:val="001A0A52"/>
    <w:rsid w:val="001A0D46"/>
    <w:rsid w:val="001A1BAB"/>
    <w:rsid w:val="001A2556"/>
    <w:rsid w:val="001A4BB9"/>
    <w:rsid w:val="001A4BEC"/>
    <w:rsid w:val="001A6B37"/>
    <w:rsid w:val="001B009F"/>
    <w:rsid w:val="001B0855"/>
    <w:rsid w:val="001B3D74"/>
    <w:rsid w:val="001C1D14"/>
    <w:rsid w:val="001C3B09"/>
    <w:rsid w:val="001C489A"/>
    <w:rsid w:val="001C48E2"/>
    <w:rsid w:val="001C4D53"/>
    <w:rsid w:val="001C4F5E"/>
    <w:rsid w:val="001C598B"/>
    <w:rsid w:val="001C5DAD"/>
    <w:rsid w:val="001C63FD"/>
    <w:rsid w:val="001C7712"/>
    <w:rsid w:val="001D0771"/>
    <w:rsid w:val="001D109F"/>
    <w:rsid w:val="001D29F7"/>
    <w:rsid w:val="001D3CAA"/>
    <w:rsid w:val="001D3DDD"/>
    <w:rsid w:val="001D5238"/>
    <w:rsid w:val="001D578E"/>
    <w:rsid w:val="001D61E6"/>
    <w:rsid w:val="001D6C51"/>
    <w:rsid w:val="001D75D4"/>
    <w:rsid w:val="001E0656"/>
    <w:rsid w:val="001E1CAD"/>
    <w:rsid w:val="001E29FC"/>
    <w:rsid w:val="001E2BF3"/>
    <w:rsid w:val="001E4C90"/>
    <w:rsid w:val="001E5B66"/>
    <w:rsid w:val="001E60F5"/>
    <w:rsid w:val="001E7692"/>
    <w:rsid w:val="001F2851"/>
    <w:rsid w:val="001F3BB5"/>
    <w:rsid w:val="001F53E6"/>
    <w:rsid w:val="001F7920"/>
    <w:rsid w:val="00202F55"/>
    <w:rsid w:val="002043A2"/>
    <w:rsid w:val="002065C8"/>
    <w:rsid w:val="00206897"/>
    <w:rsid w:val="002072FC"/>
    <w:rsid w:val="00210243"/>
    <w:rsid w:val="00213E81"/>
    <w:rsid w:val="00216638"/>
    <w:rsid w:val="00216F63"/>
    <w:rsid w:val="00217F65"/>
    <w:rsid w:val="002241C8"/>
    <w:rsid w:val="002243E3"/>
    <w:rsid w:val="0022758E"/>
    <w:rsid w:val="002276DA"/>
    <w:rsid w:val="00234EE7"/>
    <w:rsid w:val="002351F9"/>
    <w:rsid w:val="002352BB"/>
    <w:rsid w:val="00235C47"/>
    <w:rsid w:val="00235CC0"/>
    <w:rsid w:val="0023790A"/>
    <w:rsid w:val="00237990"/>
    <w:rsid w:val="002417DD"/>
    <w:rsid w:val="002419E0"/>
    <w:rsid w:val="00241DE7"/>
    <w:rsid w:val="00242725"/>
    <w:rsid w:val="00245716"/>
    <w:rsid w:val="002466A8"/>
    <w:rsid w:val="00246940"/>
    <w:rsid w:val="00246A9B"/>
    <w:rsid w:val="0024782C"/>
    <w:rsid w:val="00247E2D"/>
    <w:rsid w:val="00250674"/>
    <w:rsid w:val="002517DC"/>
    <w:rsid w:val="00251A84"/>
    <w:rsid w:val="00251CB1"/>
    <w:rsid w:val="00253979"/>
    <w:rsid w:val="00253B7E"/>
    <w:rsid w:val="00253DC5"/>
    <w:rsid w:val="002546D1"/>
    <w:rsid w:val="00256176"/>
    <w:rsid w:val="002603F5"/>
    <w:rsid w:val="00260E2B"/>
    <w:rsid w:val="00261312"/>
    <w:rsid w:val="00261447"/>
    <w:rsid w:val="002615F7"/>
    <w:rsid w:val="002625C7"/>
    <w:rsid w:val="002637F1"/>
    <w:rsid w:val="002650A6"/>
    <w:rsid w:val="00266484"/>
    <w:rsid w:val="00270258"/>
    <w:rsid w:val="002710C6"/>
    <w:rsid w:val="0027182C"/>
    <w:rsid w:val="00271AEE"/>
    <w:rsid w:val="00272E64"/>
    <w:rsid w:val="00273C69"/>
    <w:rsid w:val="002748F8"/>
    <w:rsid w:val="00275EEB"/>
    <w:rsid w:val="002765E8"/>
    <w:rsid w:val="0027683D"/>
    <w:rsid w:val="00276C92"/>
    <w:rsid w:val="002778BA"/>
    <w:rsid w:val="00280B0F"/>
    <w:rsid w:val="002814BB"/>
    <w:rsid w:val="00281D56"/>
    <w:rsid w:val="00282C07"/>
    <w:rsid w:val="002834B0"/>
    <w:rsid w:val="00285163"/>
    <w:rsid w:val="00286432"/>
    <w:rsid w:val="0028695F"/>
    <w:rsid w:val="00287986"/>
    <w:rsid w:val="00290338"/>
    <w:rsid w:val="00291CF0"/>
    <w:rsid w:val="00294E84"/>
    <w:rsid w:val="00295BBF"/>
    <w:rsid w:val="00296D14"/>
    <w:rsid w:val="00296FBF"/>
    <w:rsid w:val="002A049A"/>
    <w:rsid w:val="002A151F"/>
    <w:rsid w:val="002A23D3"/>
    <w:rsid w:val="002A3BED"/>
    <w:rsid w:val="002A533B"/>
    <w:rsid w:val="002A5F96"/>
    <w:rsid w:val="002A5FFC"/>
    <w:rsid w:val="002A6E35"/>
    <w:rsid w:val="002A7B7F"/>
    <w:rsid w:val="002B108F"/>
    <w:rsid w:val="002B2091"/>
    <w:rsid w:val="002B27D8"/>
    <w:rsid w:val="002B31CA"/>
    <w:rsid w:val="002B4164"/>
    <w:rsid w:val="002B5122"/>
    <w:rsid w:val="002B7FC3"/>
    <w:rsid w:val="002C0091"/>
    <w:rsid w:val="002C092C"/>
    <w:rsid w:val="002C0B8B"/>
    <w:rsid w:val="002C1E11"/>
    <w:rsid w:val="002C2605"/>
    <w:rsid w:val="002C3953"/>
    <w:rsid w:val="002C57FE"/>
    <w:rsid w:val="002C5892"/>
    <w:rsid w:val="002C7571"/>
    <w:rsid w:val="002D2820"/>
    <w:rsid w:val="002D5EB4"/>
    <w:rsid w:val="002D5EEA"/>
    <w:rsid w:val="002D6DE6"/>
    <w:rsid w:val="002D716A"/>
    <w:rsid w:val="002D7699"/>
    <w:rsid w:val="002E047C"/>
    <w:rsid w:val="002E39E9"/>
    <w:rsid w:val="002E4149"/>
    <w:rsid w:val="002E5AF8"/>
    <w:rsid w:val="002E5BB0"/>
    <w:rsid w:val="002E61B8"/>
    <w:rsid w:val="002E6FFA"/>
    <w:rsid w:val="002F03DA"/>
    <w:rsid w:val="002F0793"/>
    <w:rsid w:val="002F07CE"/>
    <w:rsid w:val="002F11FA"/>
    <w:rsid w:val="002F147B"/>
    <w:rsid w:val="002F16A5"/>
    <w:rsid w:val="002F644E"/>
    <w:rsid w:val="002F7083"/>
    <w:rsid w:val="002F73D9"/>
    <w:rsid w:val="002F755E"/>
    <w:rsid w:val="00300FA5"/>
    <w:rsid w:val="00302099"/>
    <w:rsid w:val="00302569"/>
    <w:rsid w:val="00302EF1"/>
    <w:rsid w:val="00304A04"/>
    <w:rsid w:val="00304AEE"/>
    <w:rsid w:val="003055BE"/>
    <w:rsid w:val="0030770A"/>
    <w:rsid w:val="003079D0"/>
    <w:rsid w:val="0031124D"/>
    <w:rsid w:val="0031174C"/>
    <w:rsid w:val="0031185C"/>
    <w:rsid w:val="0031364A"/>
    <w:rsid w:val="003143A1"/>
    <w:rsid w:val="00314BE7"/>
    <w:rsid w:val="00315378"/>
    <w:rsid w:val="0031763D"/>
    <w:rsid w:val="00320AE3"/>
    <w:rsid w:val="0032490F"/>
    <w:rsid w:val="00324BC7"/>
    <w:rsid w:val="0032589D"/>
    <w:rsid w:val="003265F1"/>
    <w:rsid w:val="0032743E"/>
    <w:rsid w:val="0032791E"/>
    <w:rsid w:val="003305FB"/>
    <w:rsid w:val="00331337"/>
    <w:rsid w:val="00331FDE"/>
    <w:rsid w:val="00332F00"/>
    <w:rsid w:val="00333511"/>
    <w:rsid w:val="00333552"/>
    <w:rsid w:val="00333734"/>
    <w:rsid w:val="0033494B"/>
    <w:rsid w:val="003361D1"/>
    <w:rsid w:val="00342478"/>
    <w:rsid w:val="0034303B"/>
    <w:rsid w:val="00343040"/>
    <w:rsid w:val="0034304E"/>
    <w:rsid w:val="0034338C"/>
    <w:rsid w:val="003440B0"/>
    <w:rsid w:val="00345DB7"/>
    <w:rsid w:val="003463CD"/>
    <w:rsid w:val="00346E1D"/>
    <w:rsid w:val="003500D0"/>
    <w:rsid w:val="003500F3"/>
    <w:rsid w:val="003503C1"/>
    <w:rsid w:val="0035348B"/>
    <w:rsid w:val="00353BA1"/>
    <w:rsid w:val="00354453"/>
    <w:rsid w:val="00355E5D"/>
    <w:rsid w:val="00361F00"/>
    <w:rsid w:val="00363558"/>
    <w:rsid w:val="00366056"/>
    <w:rsid w:val="003704A2"/>
    <w:rsid w:val="00370BA0"/>
    <w:rsid w:val="003722BD"/>
    <w:rsid w:val="00374419"/>
    <w:rsid w:val="00375A00"/>
    <w:rsid w:val="00375CC9"/>
    <w:rsid w:val="003816DD"/>
    <w:rsid w:val="00384ED5"/>
    <w:rsid w:val="003856AF"/>
    <w:rsid w:val="00386460"/>
    <w:rsid w:val="00387163"/>
    <w:rsid w:val="003873A6"/>
    <w:rsid w:val="00393310"/>
    <w:rsid w:val="00393368"/>
    <w:rsid w:val="003960D8"/>
    <w:rsid w:val="003A0906"/>
    <w:rsid w:val="003A0FAC"/>
    <w:rsid w:val="003A2BE5"/>
    <w:rsid w:val="003A322F"/>
    <w:rsid w:val="003A34A3"/>
    <w:rsid w:val="003A5CD0"/>
    <w:rsid w:val="003A7501"/>
    <w:rsid w:val="003A7B21"/>
    <w:rsid w:val="003B004E"/>
    <w:rsid w:val="003B0BA7"/>
    <w:rsid w:val="003B1115"/>
    <w:rsid w:val="003B32F6"/>
    <w:rsid w:val="003B39A2"/>
    <w:rsid w:val="003B4288"/>
    <w:rsid w:val="003B738E"/>
    <w:rsid w:val="003C1998"/>
    <w:rsid w:val="003C3213"/>
    <w:rsid w:val="003C5F30"/>
    <w:rsid w:val="003C6205"/>
    <w:rsid w:val="003C6C4D"/>
    <w:rsid w:val="003D0590"/>
    <w:rsid w:val="003D0D46"/>
    <w:rsid w:val="003D2ABB"/>
    <w:rsid w:val="003D3626"/>
    <w:rsid w:val="003D415E"/>
    <w:rsid w:val="003D4B0D"/>
    <w:rsid w:val="003D4FAC"/>
    <w:rsid w:val="003D6795"/>
    <w:rsid w:val="003D67F0"/>
    <w:rsid w:val="003E04D5"/>
    <w:rsid w:val="003E0BB1"/>
    <w:rsid w:val="003E0BD0"/>
    <w:rsid w:val="003E25D8"/>
    <w:rsid w:val="003E3351"/>
    <w:rsid w:val="003E444F"/>
    <w:rsid w:val="003E4725"/>
    <w:rsid w:val="003E58F9"/>
    <w:rsid w:val="003E62D0"/>
    <w:rsid w:val="003E7A93"/>
    <w:rsid w:val="003F025C"/>
    <w:rsid w:val="003F0712"/>
    <w:rsid w:val="003F08B2"/>
    <w:rsid w:val="003F166A"/>
    <w:rsid w:val="003F1ADE"/>
    <w:rsid w:val="003F3E7C"/>
    <w:rsid w:val="003F62C8"/>
    <w:rsid w:val="00402548"/>
    <w:rsid w:val="004037D8"/>
    <w:rsid w:val="00404131"/>
    <w:rsid w:val="004041BC"/>
    <w:rsid w:val="0040562F"/>
    <w:rsid w:val="00406575"/>
    <w:rsid w:val="0040789C"/>
    <w:rsid w:val="00411084"/>
    <w:rsid w:val="0041271A"/>
    <w:rsid w:val="004137DB"/>
    <w:rsid w:val="00413836"/>
    <w:rsid w:val="00414A90"/>
    <w:rsid w:val="00414AC5"/>
    <w:rsid w:val="00417076"/>
    <w:rsid w:val="004203AC"/>
    <w:rsid w:val="004208C0"/>
    <w:rsid w:val="00421292"/>
    <w:rsid w:val="004225E3"/>
    <w:rsid w:val="0042397A"/>
    <w:rsid w:val="004244B5"/>
    <w:rsid w:val="00425A0F"/>
    <w:rsid w:val="004273C3"/>
    <w:rsid w:val="00431EBA"/>
    <w:rsid w:val="00433716"/>
    <w:rsid w:val="00433B04"/>
    <w:rsid w:val="00433B62"/>
    <w:rsid w:val="00434644"/>
    <w:rsid w:val="004357B2"/>
    <w:rsid w:val="00435E99"/>
    <w:rsid w:val="004370F9"/>
    <w:rsid w:val="00440A8D"/>
    <w:rsid w:val="00442057"/>
    <w:rsid w:val="004425A2"/>
    <w:rsid w:val="004461BD"/>
    <w:rsid w:val="004465CA"/>
    <w:rsid w:val="00446794"/>
    <w:rsid w:val="00446957"/>
    <w:rsid w:val="00447357"/>
    <w:rsid w:val="0045200F"/>
    <w:rsid w:val="00452A4B"/>
    <w:rsid w:val="0045403B"/>
    <w:rsid w:val="00454729"/>
    <w:rsid w:val="00460692"/>
    <w:rsid w:val="00461C4E"/>
    <w:rsid w:val="00463605"/>
    <w:rsid w:val="0046647A"/>
    <w:rsid w:val="00467DB7"/>
    <w:rsid w:val="004709C2"/>
    <w:rsid w:val="00472510"/>
    <w:rsid w:val="00473950"/>
    <w:rsid w:val="00473CA1"/>
    <w:rsid w:val="00474206"/>
    <w:rsid w:val="00474BCC"/>
    <w:rsid w:val="00475685"/>
    <w:rsid w:val="00475F06"/>
    <w:rsid w:val="00476273"/>
    <w:rsid w:val="00476918"/>
    <w:rsid w:val="00482106"/>
    <w:rsid w:val="004826B7"/>
    <w:rsid w:val="00482898"/>
    <w:rsid w:val="00482B89"/>
    <w:rsid w:val="004853E9"/>
    <w:rsid w:val="00485D49"/>
    <w:rsid w:val="00492066"/>
    <w:rsid w:val="00494581"/>
    <w:rsid w:val="00494B01"/>
    <w:rsid w:val="00496D46"/>
    <w:rsid w:val="00496F6F"/>
    <w:rsid w:val="004974A1"/>
    <w:rsid w:val="004975E1"/>
    <w:rsid w:val="004A0C3A"/>
    <w:rsid w:val="004A20AA"/>
    <w:rsid w:val="004A24D2"/>
    <w:rsid w:val="004A2CDC"/>
    <w:rsid w:val="004A33E1"/>
    <w:rsid w:val="004A3A14"/>
    <w:rsid w:val="004A4377"/>
    <w:rsid w:val="004A4602"/>
    <w:rsid w:val="004A520B"/>
    <w:rsid w:val="004A5E33"/>
    <w:rsid w:val="004A695E"/>
    <w:rsid w:val="004A7213"/>
    <w:rsid w:val="004A7DD8"/>
    <w:rsid w:val="004B29B1"/>
    <w:rsid w:val="004B6B0A"/>
    <w:rsid w:val="004C0C81"/>
    <w:rsid w:val="004C1F4B"/>
    <w:rsid w:val="004C4438"/>
    <w:rsid w:val="004C5DB9"/>
    <w:rsid w:val="004C6825"/>
    <w:rsid w:val="004C7E33"/>
    <w:rsid w:val="004D2E74"/>
    <w:rsid w:val="004D42E5"/>
    <w:rsid w:val="004D7218"/>
    <w:rsid w:val="004D7E96"/>
    <w:rsid w:val="004E1FA2"/>
    <w:rsid w:val="004E4CF2"/>
    <w:rsid w:val="004E6582"/>
    <w:rsid w:val="004F33F5"/>
    <w:rsid w:val="004F47F9"/>
    <w:rsid w:val="004F5264"/>
    <w:rsid w:val="004F5B80"/>
    <w:rsid w:val="004F790F"/>
    <w:rsid w:val="0050009E"/>
    <w:rsid w:val="00500924"/>
    <w:rsid w:val="005018CE"/>
    <w:rsid w:val="005024CC"/>
    <w:rsid w:val="005047F5"/>
    <w:rsid w:val="0050503E"/>
    <w:rsid w:val="005050DA"/>
    <w:rsid w:val="00505E23"/>
    <w:rsid w:val="00506269"/>
    <w:rsid w:val="005063FC"/>
    <w:rsid w:val="00506A95"/>
    <w:rsid w:val="00511A81"/>
    <w:rsid w:val="0051206C"/>
    <w:rsid w:val="005153C6"/>
    <w:rsid w:val="005160F1"/>
    <w:rsid w:val="00517FB5"/>
    <w:rsid w:val="00520855"/>
    <w:rsid w:val="0052093A"/>
    <w:rsid w:val="00520CCB"/>
    <w:rsid w:val="00524039"/>
    <w:rsid w:val="00525644"/>
    <w:rsid w:val="00526D8E"/>
    <w:rsid w:val="005300F8"/>
    <w:rsid w:val="00530287"/>
    <w:rsid w:val="00531544"/>
    <w:rsid w:val="0053412B"/>
    <w:rsid w:val="005362C8"/>
    <w:rsid w:val="00537177"/>
    <w:rsid w:val="005375E2"/>
    <w:rsid w:val="005379B7"/>
    <w:rsid w:val="00541291"/>
    <w:rsid w:val="00543702"/>
    <w:rsid w:val="005449AC"/>
    <w:rsid w:val="00545B2B"/>
    <w:rsid w:val="0054625A"/>
    <w:rsid w:val="005471B2"/>
    <w:rsid w:val="0055012D"/>
    <w:rsid w:val="0055521F"/>
    <w:rsid w:val="00555754"/>
    <w:rsid w:val="0055687C"/>
    <w:rsid w:val="005571ED"/>
    <w:rsid w:val="0055725B"/>
    <w:rsid w:val="0055761F"/>
    <w:rsid w:val="00561B49"/>
    <w:rsid w:val="005634D6"/>
    <w:rsid w:val="00563AD3"/>
    <w:rsid w:val="00565B59"/>
    <w:rsid w:val="0056647D"/>
    <w:rsid w:val="0056649A"/>
    <w:rsid w:val="00566EC6"/>
    <w:rsid w:val="00570B89"/>
    <w:rsid w:val="00570F36"/>
    <w:rsid w:val="00571D62"/>
    <w:rsid w:val="00573A83"/>
    <w:rsid w:val="00574361"/>
    <w:rsid w:val="00574750"/>
    <w:rsid w:val="005757C4"/>
    <w:rsid w:val="0058160D"/>
    <w:rsid w:val="00582C83"/>
    <w:rsid w:val="00583BDD"/>
    <w:rsid w:val="00584295"/>
    <w:rsid w:val="005849D6"/>
    <w:rsid w:val="00584E1C"/>
    <w:rsid w:val="00585AD2"/>
    <w:rsid w:val="00586061"/>
    <w:rsid w:val="00586451"/>
    <w:rsid w:val="00586DA3"/>
    <w:rsid w:val="00586FDC"/>
    <w:rsid w:val="00587290"/>
    <w:rsid w:val="00587F3D"/>
    <w:rsid w:val="00591F27"/>
    <w:rsid w:val="00592E2A"/>
    <w:rsid w:val="00593FB7"/>
    <w:rsid w:val="005949F7"/>
    <w:rsid w:val="00594F01"/>
    <w:rsid w:val="005953D6"/>
    <w:rsid w:val="00595841"/>
    <w:rsid w:val="00595B8B"/>
    <w:rsid w:val="00595FDB"/>
    <w:rsid w:val="005960E0"/>
    <w:rsid w:val="00597301"/>
    <w:rsid w:val="005A0183"/>
    <w:rsid w:val="005A2873"/>
    <w:rsid w:val="005A2E21"/>
    <w:rsid w:val="005A78A4"/>
    <w:rsid w:val="005B00E8"/>
    <w:rsid w:val="005B01E6"/>
    <w:rsid w:val="005B170D"/>
    <w:rsid w:val="005B1BF6"/>
    <w:rsid w:val="005B2BE9"/>
    <w:rsid w:val="005B4324"/>
    <w:rsid w:val="005B4917"/>
    <w:rsid w:val="005B6D50"/>
    <w:rsid w:val="005B769F"/>
    <w:rsid w:val="005C1358"/>
    <w:rsid w:val="005C1659"/>
    <w:rsid w:val="005C1EEB"/>
    <w:rsid w:val="005C4DFA"/>
    <w:rsid w:val="005C55C9"/>
    <w:rsid w:val="005C7AE0"/>
    <w:rsid w:val="005C7DFB"/>
    <w:rsid w:val="005D0B18"/>
    <w:rsid w:val="005D1013"/>
    <w:rsid w:val="005D1BA9"/>
    <w:rsid w:val="005D355C"/>
    <w:rsid w:val="005D5171"/>
    <w:rsid w:val="005D54CB"/>
    <w:rsid w:val="005E0983"/>
    <w:rsid w:val="005E0997"/>
    <w:rsid w:val="005E1AD4"/>
    <w:rsid w:val="005E2471"/>
    <w:rsid w:val="005E2DCE"/>
    <w:rsid w:val="005E4B01"/>
    <w:rsid w:val="005E50CA"/>
    <w:rsid w:val="005E688F"/>
    <w:rsid w:val="005E77A4"/>
    <w:rsid w:val="005E7CE6"/>
    <w:rsid w:val="005F245C"/>
    <w:rsid w:val="00600FA3"/>
    <w:rsid w:val="0060108E"/>
    <w:rsid w:val="00601310"/>
    <w:rsid w:val="006018B9"/>
    <w:rsid w:val="006019A5"/>
    <w:rsid w:val="0060296B"/>
    <w:rsid w:val="00605EDA"/>
    <w:rsid w:val="00611949"/>
    <w:rsid w:val="00612083"/>
    <w:rsid w:val="00612484"/>
    <w:rsid w:val="0061349E"/>
    <w:rsid w:val="00613929"/>
    <w:rsid w:val="00613B3D"/>
    <w:rsid w:val="006141F9"/>
    <w:rsid w:val="00614A01"/>
    <w:rsid w:val="00614AF4"/>
    <w:rsid w:val="00614B50"/>
    <w:rsid w:val="00614E7C"/>
    <w:rsid w:val="006157CC"/>
    <w:rsid w:val="0061736D"/>
    <w:rsid w:val="006175FF"/>
    <w:rsid w:val="006205DB"/>
    <w:rsid w:val="00620A2F"/>
    <w:rsid w:val="00622210"/>
    <w:rsid w:val="00623BF1"/>
    <w:rsid w:val="006247D1"/>
    <w:rsid w:val="00626461"/>
    <w:rsid w:val="006265CE"/>
    <w:rsid w:val="006271B3"/>
    <w:rsid w:val="0063167D"/>
    <w:rsid w:val="006321CB"/>
    <w:rsid w:val="006333A9"/>
    <w:rsid w:val="0063398A"/>
    <w:rsid w:val="006371DD"/>
    <w:rsid w:val="00637D2C"/>
    <w:rsid w:val="00640657"/>
    <w:rsid w:val="00641833"/>
    <w:rsid w:val="00641B62"/>
    <w:rsid w:val="00644D4A"/>
    <w:rsid w:val="00646F24"/>
    <w:rsid w:val="0064772E"/>
    <w:rsid w:val="006505FE"/>
    <w:rsid w:val="00650DAD"/>
    <w:rsid w:val="006516EA"/>
    <w:rsid w:val="00652E9E"/>
    <w:rsid w:val="00653EF3"/>
    <w:rsid w:val="0065405B"/>
    <w:rsid w:val="006544CD"/>
    <w:rsid w:val="006557BD"/>
    <w:rsid w:val="0065633E"/>
    <w:rsid w:val="00656A7D"/>
    <w:rsid w:val="00656ECC"/>
    <w:rsid w:val="006575F6"/>
    <w:rsid w:val="00662F5A"/>
    <w:rsid w:val="006643D6"/>
    <w:rsid w:val="006645BF"/>
    <w:rsid w:val="00665D1E"/>
    <w:rsid w:val="0066747D"/>
    <w:rsid w:val="00667488"/>
    <w:rsid w:val="00671291"/>
    <w:rsid w:val="00671C15"/>
    <w:rsid w:val="006730D4"/>
    <w:rsid w:val="00673512"/>
    <w:rsid w:val="0067484F"/>
    <w:rsid w:val="006752FC"/>
    <w:rsid w:val="00675876"/>
    <w:rsid w:val="00676831"/>
    <w:rsid w:val="00684CF5"/>
    <w:rsid w:val="00684E62"/>
    <w:rsid w:val="00684FD2"/>
    <w:rsid w:val="00685209"/>
    <w:rsid w:val="006858AF"/>
    <w:rsid w:val="00685A01"/>
    <w:rsid w:val="00685ED0"/>
    <w:rsid w:val="00686A55"/>
    <w:rsid w:val="006870B8"/>
    <w:rsid w:val="00687AED"/>
    <w:rsid w:val="00692CFF"/>
    <w:rsid w:val="00692F2A"/>
    <w:rsid w:val="006959DB"/>
    <w:rsid w:val="006A0280"/>
    <w:rsid w:val="006A26D7"/>
    <w:rsid w:val="006A2D58"/>
    <w:rsid w:val="006A4CFF"/>
    <w:rsid w:val="006A5606"/>
    <w:rsid w:val="006A6497"/>
    <w:rsid w:val="006A73F3"/>
    <w:rsid w:val="006B06B3"/>
    <w:rsid w:val="006B0BFB"/>
    <w:rsid w:val="006B1A51"/>
    <w:rsid w:val="006B5EAC"/>
    <w:rsid w:val="006B5FE0"/>
    <w:rsid w:val="006B6376"/>
    <w:rsid w:val="006B6CA8"/>
    <w:rsid w:val="006B7C0C"/>
    <w:rsid w:val="006B7D4A"/>
    <w:rsid w:val="006C00EF"/>
    <w:rsid w:val="006C0440"/>
    <w:rsid w:val="006C152C"/>
    <w:rsid w:val="006C1555"/>
    <w:rsid w:val="006C37DB"/>
    <w:rsid w:val="006C4D34"/>
    <w:rsid w:val="006C68A6"/>
    <w:rsid w:val="006D0BEB"/>
    <w:rsid w:val="006D5122"/>
    <w:rsid w:val="006E1B18"/>
    <w:rsid w:val="006E1F27"/>
    <w:rsid w:val="006E4FD5"/>
    <w:rsid w:val="006E5215"/>
    <w:rsid w:val="006E5E62"/>
    <w:rsid w:val="006E5FE1"/>
    <w:rsid w:val="006E63CD"/>
    <w:rsid w:val="006E6707"/>
    <w:rsid w:val="006E6EB3"/>
    <w:rsid w:val="006E7F71"/>
    <w:rsid w:val="006F1292"/>
    <w:rsid w:val="006F2522"/>
    <w:rsid w:val="006F26C4"/>
    <w:rsid w:val="006F31E1"/>
    <w:rsid w:val="006F4EAD"/>
    <w:rsid w:val="006F5C14"/>
    <w:rsid w:val="006F5F55"/>
    <w:rsid w:val="006F6C69"/>
    <w:rsid w:val="006F761A"/>
    <w:rsid w:val="0070036F"/>
    <w:rsid w:val="00700B65"/>
    <w:rsid w:val="00701858"/>
    <w:rsid w:val="007019BC"/>
    <w:rsid w:val="00701DC0"/>
    <w:rsid w:val="00702EEA"/>
    <w:rsid w:val="00703560"/>
    <w:rsid w:val="0070497D"/>
    <w:rsid w:val="00705281"/>
    <w:rsid w:val="007056CC"/>
    <w:rsid w:val="0070754A"/>
    <w:rsid w:val="00711F1B"/>
    <w:rsid w:val="007122C8"/>
    <w:rsid w:val="00712C46"/>
    <w:rsid w:val="00714C89"/>
    <w:rsid w:val="0071576A"/>
    <w:rsid w:val="0071584D"/>
    <w:rsid w:val="00722733"/>
    <w:rsid w:val="007228C6"/>
    <w:rsid w:val="00722E91"/>
    <w:rsid w:val="00723452"/>
    <w:rsid w:val="007237A2"/>
    <w:rsid w:val="00723880"/>
    <w:rsid w:val="0072481D"/>
    <w:rsid w:val="00724BF6"/>
    <w:rsid w:val="00725878"/>
    <w:rsid w:val="00730115"/>
    <w:rsid w:val="0073321E"/>
    <w:rsid w:val="0073470D"/>
    <w:rsid w:val="00734CBF"/>
    <w:rsid w:val="00735EA3"/>
    <w:rsid w:val="00736A50"/>
    <w:rsid w:val="007425AC"/>
    <w:rsid w:val="0074520A"/>
    <w:rsid w:val="00746403"/>
    <w:rsid w:val="00746680"/>
    <w:rsid w:val="00747F4F"/>
    <w:rsid w:val="00750B56"/>
    <w:rsid w:val="00750E76"/>
    <w:rsid w:val="0075133C"/>
    <w:rsid w:val="007529A2"/>
    <w:rsid w:val="00754FD8"/>
    <w:rsid w:val="00755143"/>
    <w:rsid w:val="00755FAD"/>
    <w:rsid w:val="00756796"/>
    <w:rsid w:val="00757B0B"/>
    <w:rsid w:val="00761F7C"/>
    <w:rsid w:val="00763C81"/>
    <w:rsid w:val="00766473"/>
    <w:rsid w:val="00767500"/>
    <w:rsid w:val="00767930"/>
    <w:rsid w:val="007700B2"/>
    <w:rsid w:val="00772006"/>
    <w:rsid w:val="00773051"/>
    <w:rsid w:val="00773064"/>
    <w:rsid w:val="0077560F"/>
    <w:rsid w:val="007758E2"/>
    <w:rsid w:val="00775CCE"/>
    <w:rsid w:val="007760B0"/>
    <w:rsid w:val="00776983"/>
    <w:rsid w:val="007811AF"/>
    <w:rsid w:val="00781795"/>
    <w:rsid w:val="007828B0"/>
    <w:rsid w:val="00785B2B"/>
    <w:rsid w:val="00787181"/>
    <w:rsid w:val="00795230"/>
    <w:rsid w:val="00795551"/>
    <w:rsid w:val="0079618B"/>
    <w:rsid w:val="007967B5"/>
    <w:rsid w:val="00796A4B"/>
    <w:rsid w:val="00797F30"/>
    <w:rsid w:val="007A23E2"/>
    <w:rsid w:val="007A29DC"/>
    <w:rsid w:val="007A2AA6"/>
    <w:rsid w:val="007A4801"/>
    <w:rsid w:val="007A4814"/>
    <w:rsid w:val="007A63BB"/>
    <w:rsid w:val="007A7071"/>
    <w:rsid w:val="007A73D5"/>
    <w:rsid w:val="007A7825"/>
    <w:rsid w:val="007B0A57"/>
    <w:rsid w:val="007B2317"/>
    <w:rsid w:val="007B5E6E"/>
    <w:rsid w:val="007B616F"/>
    <w:rsid w:val="007B7BA3"/>
    <w:rsid w:val="007C046C"/>
    <w:rsid w:val="007C0F09"/>
    <w:rsid w:val="007C225B"/>
    <w:rsid w:val="007C22CD"/>
    <w:rsid w:val="007C27FA"/>
    <w:rsid w:val="007C357C"/>
    <w:rsid w:val="007C42ED"/>
    <w:rsid w:val="007C55FB"/>
    <w:rsid w:val="007C5BC0"/>
    <w:rsid w:val="007C5DA3"/>
    <w:rsid w:val="007C634C"/>
    <w:rsid w:val="007D2B74"/>
    <w:rsid w:val="007D401E"/>
    <w:rsid w:val="007D46D4"/>
    <w:rsid w:val="007D49EA"/>
    <w:rsid w:val="007D6C9B"/>
    <w:rsid w:val="007D7493"/>
    <w:rsid w:val="007D7A08"/>
    <w:rsid w:val="007E0A20"/>
    <w:rsid w:val="007E28D0"/>
    <w:rsid w:val="007E368B"/>
    <w:rsid w:val="007E590B"/>
    <w:rsid w:val="007E7531"/>
    <w:rsid w:val="007F04D3"/>
    <w:rsid w:val="007F0F8B"/>
    <w:rsid w:val="007F4030"/>
    <w:rsid w:val="007F4340"/>
    <w:rsid w:val="007F6DEC"/>
    <w:rsid w:val="00800D76"/>
    <w:rsid w:val="0080183A"/>
    <w:rsid w:val="008038EA"/>
    <w:rsid w:val="00803F26"/>
    <w:rsid w:val="0080420F"/>
    <w:rsid w:val="0080558F"/>
    <w:rsid w:val="00806318"/>
    <w:rsid w:val="00807827"/>
    <w:rsid w:val="00810871"/>
    <w:rsid w:val="008109C3"/>
    <w:rsid w:val="00811C31"/>
    <w:rsid w:val="00811CC2"/>
    <w:rsid w:val="00811F11"/>
    <w:rsid w:val="008129A5"/>
    <w:rsid w:val="00814729"/>
    <w:rsid w:val="00816A90"/>
    <w:rsid w:val="00820FFA"/>
    <w:rsid w:val="0082121D"/>
    <w:rsid w:val="0082123B"/>
    <w:rsid w:val="0082366D"/>
    <w:rsid w:val="00823F03"/>
    <w:rsid w:val="008270AB"/>
    <w:rsid w:val="008272DE"/>
    <w:rsid w:val="00827FD2"/>
    <w:rsid w:val="00831FA0"/>
    <w:rsid w:val="00834624"/>
    <w:rsid w:val="00836DAD"/>
    <w:rsid w:val="00837F94"/>
    <w:rsid w:val="00840996"/>
    <w:rsid w:val="008414A6"/>
    <w:rsid w:val="00842939"/>
    <w:rsid w:val="0084560D"/>
    <w:rsid w:val="00845BB3"/>
    <w:rsid w:val="00845BEE"/>
    <w:rsid w:val="0084625F"/>
    <w:rsid w:val="0084797D"/>
    <w:rsid w:val="00847BB1"/>
    <w:rsid w:val="00847E87"/>
    <w:rsid w:val="008503C4"/>
    <w:rsid w:val="008504B2"/>
    <w:rsid w:val="008508DC"/>
    <w:rsid w:val="00851F0A"/>
    <w:rsid w:val="00853175"/>
    <w:rsid w:val="008533FA"/>
    <w:rsid w:val="008541E4"/>
    <w:rsid w:val="00854C0C"/>
    <w:rsid w:val="00855783"/>
    <w:rsid w:val="008563F9"/>
    <w:rsid w:val="008602B9"/>
    <w:rsid w:val="008605F0"/>
    <w:rsid w:val="00860717"/>
    <w:rsid w:val="00862266"/>
    <w:rsid w:val="00862FCD"/>
    <w:rsid w:val="0086428A"/>
    <w:rsid w:val="00864587"/>
    <w:rsid w:val="008648E1"/>
    <w:rsid w:val="0086684F"/>
    <w:rsid w:val="00866D54"/>
    <w:rsid w:val="008674D6"/>
    <w:rsid w:val="00870248"/>
    <w:rsid w:val="00870694"/>
    <w:rsid w:val="0087117E"/>
    <w:rsid w:val="00873048"/>
    <w:rsid w:val="0087318C"/>
    <w:rsid w:val="00875320"/>
    <w:rsid w:val="008753CF"/>
    <w:rsid w:val="0087548B"/>
    <w:rsid w:val="008758D0"/>
    <w:rsid w:val="00875E11"/>
    <w:rsid w:val="00882FA1"/>
    <w:rsid w:val="00883E02"/>
    <w:rsid w:val="0088401D"/>
    <w:rsid w:val="00887152"/>
    <w:rsid w:val="008919CF"/>
    <w:rsid w:val="00891F3C"/>
    <w:rsid w:val="00892D5B"/>
    <w:rsid w:val="0089513B"/>
    <w:rsid w:val="008A049F"/>
    <w:rsid w:val="008A0A24"/>
    <w:rsid w:val="008A2755"/>
    <w:rsid w:val="008A38DE"/>
    <w:rsid w:val="008A5F61"/>
    <w:rsid w:val="008A73B3"/>
    <w:rsid w:val="008A7DFA"/>
    <w:rsid w:val="008B1982"/>
    <w:rsid w:val="008B32E7"/>
    <w:rsid w:val="008B51D3"/>
    <w:rsid w:val="008B6D44"/>
    <w:rsid w:val="008C042A"/>
    <w:rsid w:val="008C0B9E"/>
    <w:rsid w:val="008C255C"/>
    <w:rsid w:val="008C37F3"/>
    <w:rsid w:val="008C486E"/>
    <w:rsid w:val="008C4889"/>
    <w:rsid w:val="008C6213"/>
    <w:rsid w:val="008C7FD1"/>
    <w:rsid w:val="008D1B0F"/>
    <w:rsid w:val="008D2834"/>
    <w:rsid w:val="008D35C9"/>
    <w:rsid w:val="008D3C22"/>
    <w:rsid w:val="008D41CB"/>
    <w:rsid w:val="008D48B6"/>
    <w:rsid w:val="008D6FEE"/>
    <w:rsid w:val="008D7EED"/>
    <w:rsid w:val="008E06CB"/>
    <w:rsid w:val="008E2A70"/>
    <w:rsid w:val="008E5575"/>
    <w:rsid w:val="008E557A"/>
    <w:rsid w:val="008E56FE"/>
    <w:rsid w:val="008E585A"/>
    <w:rsid w:val="008E5AAA"/>
    <w:rsid w:val="008F038A"/>
    <w:rsid w:val="008F0602"/>
    <w:rsid w:val="008F0DCF"/>
    <w:rsid w:val="008F108B"/>
    <w:rsid w:val="008F4010"/>
    <w:rsid w:val="008F58C7"/>
    <w:rsid w:val="0090115A"/>
    <w:rsid w:val="0090143E"/>
    <w:rsid w:val="009014C5"/>
    <w:rsid w:val="009019C9"/>
    <w:rsid w:val="00901F9F"/>
    <w:rsid w:val="00902681"/>
    <w:rsid w:val="009032F4"/>
    <w:rsid w:val="00905A93"/>
    <w:rsid w:val="00906F02"/>
    <w:rsid w:val="00907322"/>
    <w:rsid w:val="00907985"/>
    <w:rsid w:val="009117F6"/>
    <w:rsid w:val="0091293A"/>
    <w:rsid w:val="0091318F"/>
    <w:rsid w:val="00915269"/>
    <w:rsid w:val="00916B85"/>
    <w:rsid w:val="009206A0"/>
    <w:rsid w:val="009207AA"/>
    <w:rsid w:val="009212DC"/>
    <w:rsid w:val="00924881"/>
    <w:rsid w:val="00924F20"/>
    <w:rsid w:val="00925841"/>
    <w:rsid w:val="00926DB5"/>
    <w:rsid w:val="009272D0"/>
    <w:rsid w:val="009321F3"/>
    <w:rsid w:val="00932B33"/>
    <w:rsid w:val="00932DEB"/>
    <w:rsid w:val="00933DFF"/>
    <w:rsid w:val="009372CA"/>
    <w:rsid w:val="009374F6"/>
    <w:rsid w:val="009374FD"/>
    <w:rsid w:val="00937647"/>
    <w:rsid w:val="00941A80"/>
    <w:rsid w:val="00941DA7"/>
    <w:rsid w:val="009432FD"/>
    <w:rsid w:val="0094341D"/>
    <w:rsid w:val="00944FA0"/>
    <w:rsid w:val="009463C0"/>
    <w:rsid w:val="0094659D"/>
    <w:rsid w:val="0094693F"/>
    <w:rsid w:val="00946B14"/>
    <w:rsid w:val="0095099A"/>
    <w:rsid w:val="009510C3"/>
    <w:rsid w:val="009514D5"/>
    <w:rsid w:val="00951B7D"/>
    <w:rsid w:val="00952419"/>
    <w:rsid w:val="009531F5"/>
    <w:rsid w:val="009559ED"/>
    <w:rsid w:val="00955AC3"/>
    <w:rsid w:val="009560FB"/>
    <w:rsid w:val="00960043"/>
    <w:rsid w:val="00960CB4"/>
    <w:rsid w:val="009625C4"/>
    <w:rsid w:val="00962D6C"/>
    <w:rsid w:val="00962FB4"/>
    <w:rsid w:val="0096332B"/>
    <w:rsid w:val="00963731"/>
    <w:rsid w:val="00965A45"/>
    <w:rsid w:val="00965C97"/>
    <w:rsid w:val="009663D0"/>
    <w:rsid w:val="00966D0B"/>
    <w:rsid w:val="00966F32"/>
    <w:rsid w:val="00967039"/>
    <w:rsid w:val="00970E19"/>
    <w:rsid w:val="00972220"/>
    <w:rsid w:val="00973213"/>
    <w:rsid w:val="00973289"/>
    <w:rsid w:val="0097531B"/>
    <w:rsid w:val="009762DE"/>
    <w:rsid w:val="0097785A"/>
    <w:rsid w:val="00980627"/>
    <w:rsid w:val="00981513"/>
    <w:rsid w:val="00981D6E"/>
    <w:rsid w:val="009822F6"/>
    <w:rsid w:val="00982E81"/>
    <w:rsid w:val="009847A4"/>
    <w:rsid w:val="00984D55"/>
    <w:rsid w:val="00986074"/>
    <w:rsid w:val="00986852"/>
    <w:rsid w:val="00986D56"/>
    <w:rsid w:val="00987076"/>
    <w:rsid w:val="009904ED"/>
    <w:rsid w:val="00992A16"/>
    <w:rsid w:val="00993B4D"/>
    <w:rsid w:val="009953B8"/>
    <w:rsid w:val="00996BE6"/>
    <w:rsid w:val="009A3A43"/>
    <w:rsid w:val="009A420F"/>
    <w:rsid w:val="009A4E49"/>
    <w:rsid w:val="009A6D5F"/>
    <w:rsid w:val="009A7D4E"/>
    <w:rsid w:val="009B1BBF"/>
    <w:rsid w:val="009B201A"/>
    <w:rsid w:val="009B2213"/>
    <w:rsid w:val="009B274C"/>
    <w:rsid w:val="009B77DD"/>
    <w:rsid w:val="009C13C4"/>
    <w:rsid w:val="009C18BA"/>
    <w:rsid w:val="009C1A7D"/>
    <w:rsid w:val="009C3960"/>
    <w:rsid w:val="009C43BD"/>
    <w:rsid w:val="009C4833"/>
    <w:rsid w:val="009C568D"/>
    <w:rsid w:val="009C5C0B"/>
    <w:rsid w:val="009C5F7C"/>
    <w:rsid w:val="009C69F3"/>
    <w:rsid w:val="009C6C83"/>
    <w:rsid w:val="009D1D08"/>
    <w:rsid w:val="009D235B"/>
    <w:rsid w:val="009D4DAD"/>
    <w:rsid w:val="009D5AA6"/>
    <w:rsid w:val="009D7857"/>
    <w:rsid w:val="009D7AA9"/>
    <w:rsid w:val="009E25A1"/>
    <w:rsid w:val="009E490B"/>
    <w:rsid w:val="009E5447"/>
    <w:rsid w:val="009E60C1"/>
    <w:rsid w:val="009E7061"/>
    <w:rsid w:val="009E7C77"/>
    <w:rsid w:val="009F0645"/>
    <w:rsid w:val="009F1576"/>
    <w:rsid w:val="009F358C"/>
    <w:rsid w:val="009F3890"/>
    <w:rsid w:val="009F38E8"/>
    <w:rsid w:val="009F4831"/>
    <w:rsid w:val="009F4F1B"/>
    <w:rsid w:val="009F565F"/>
    <w:rsid w:val="009F57B3"/>
    <w:rsid w:val="009F6E2A"/>
    <w:rsid w:val="00A00017"/>
    <w:rsid w:val="00A016E1"/>
    <w:rsid w:val="00A0358B"/>
    <w:rsid w:val="00A0526F"/>
    <w:rsid w:val="00A05B7A"/>
    <w:rsid w:val="00A0625D"/>
    <w:rsid w:val="00A1027A"/>
    <w:rsid w:val="00A10C12"/>
    <w:rsid w:val="00A1147B"/>
    <w:rsid w:val="00A11E53"/>
    <w:rsid w:val="00A12976"/>
    <w:rsid w:val="00A13D89"/>
    <w:rsid w:val="00A145DB"/>
    <w:rsid w:val="00A164FD"/>
    <w:rsid w:val="00A17246"/>
    <w:rsid w:val="00A172BF"/>
    <w:rsid w:val="00A211D6"/>
    <w:rsid w:val="00A22042"/>
    <w:rsid w:val="00A23011"/>
    <w:rsid w:val="00A2463C"/>
    <w:rsid w:val="00A304CC"/>
    <w:rsid w:val="00A325C7"/>
    <w:rsid w:val="00A34AFA"/>
    <w:rsid w:val="00A35D68"/>
    <w:rsid w:val="00A363B0"/>
    <w:rsid w:val="00A36AC8"/>
    <w:rsid w:val="00A37560"/>
    <w:rsid w:val="00A408D0"/>
    <w:rsid w:val="00A4093B"/>
    <w:rsid w:val="00A40FC3"/>
    <w:rsid w:val="00A4420C"/>
    <w:rsid w:val="00A44AEC"/>
    <w:rsid w:val="00A459AF"/>
    <w:rsid w:val="00A46AF5"/>
    <w:rsid w:val="00A46DCB"/>
    <w:rsid w:val="00A50CD7"/>
    <w:rsid w:val="00A523F0"/>
    <w:rsid w:val="00A5422B"/>
    <w:rsid w:val="00A54497"/>
    <w:rsid w:val="00A54666"/>
    <w:rsid w:val="00A54BBC"/>
    <w:rsid w:val="00A54D14"/>
    <w:rsid w:val="00A55443"/>
    <w:rsid w:val="00A55B0B"/>
    <w:rsid w:val="00A5621E"/>
    <w:rsid w:val="00A56227"/>
    <w:rsid w:val="00A562A5"/>
    <w:rsid w:val="00A6268E"/>
    <w:rsid w:val="00A6285F"/>
    <w:rsid w:val="00A62CFA"/>
    <w:rsid w:val="00A67F83"/>
    <w:rsid w:val="00A704D9"/>
    <w:rsid w:val="00A71685"/>
    <w:rsid w:val="00A717F2"/>
    <w:rsid w:val="00A729E7"/>
    <w:rsid w:val="00A72C94"/>
    <w:rsid w:val="00A73F98"/>
    <w:rsid w:val="00A74535"/>
    <w:rsid w:val="00A745EA"/>
    <w:rsid w:val="00A7652E"/>
    <w:rsid w:val="00A81417"/>
    <w:rsid w:val="00A825D5"/>
    <w:rsid w:val="00A836C2"/>
    <w:rsid w:val="00A8623D"/>
    <w:rsid w:val="00A868F5"/>
    <w:rsid w:val="00A949AE"/>
    <w:rsid w:val="00A9657D"/>
    <w:rsid w:val="00AA09A3"/>
    <w:rsid w:val="00AA0D32"/>
    <w:rsid w:val="00AA1907"/>
    <w:rsid w:val="00AA1F88"/>
    <w:rsid w:val="00AA2463"/>
    <w:rsid w:val="00AA2638"/>
    <w:rsid w:val="00AA36BA"/>
    <w:rsid w:val="00AA4CE4"/>
    <w:rsid w:val="00AA4E90"/>
    <w:rsid w:val="00AB11DE"/>
    <w:rsid w:val="00AB37D8"/>
    <w:rsid w:val="00AB5077"/>
    <w:rsid w:val="00AB68A7"/>
    <w:rsid w:val="00AC1B78"/>
    <w:rsid w:val="00AC323B"/>
    <w:rsid w:val="00AC4082"/>
    <w:rsid w:val="00AC5720"/>
    <w:rsid w:val="00AC6FD5"/>
    <w:rsid w:val="00AC717C"/>
    <w:rsid w:val="00AC71D4"/>
    <w:rsid w:val="00AC7A40"/>
    <w:rsid w:val="00AD15A3"/>
    <w:rsid w:val="00AD205E"/>
    <w:rsid w:val="00AD324D"/>
    <w:rsid w:val="00AD34F7"/>
    <w:rsid w:val="00AD46C7"/>
    <w:rsid w:val="00AD6D57"/>
    <w:rsid w:val="00AE03E8"/>
    <w:rsid w:val="00AE05E2"/>
    <w:rsid w:val="00AE11F4"/>
    <w:rsid w:val="00AE2772"/>
    <w:rsid w:val="00AE3362"/>
    <w:rsid w:val="00AE5883"/>
    <w:rsid w:val="00AF05ED"/>
    <w:rsid w:val="00AF437F"/>
    <w:rsid w:val="00AF6C30"/>
    <w:rsid w:val="00B00F52"/>
    <w:rsid w:val="00B025A1"/>
    <w:rsid w:val="00B04821"/>
    <w:rsid w:val="00B05D16"/>
    <w:rsid w:val="00B06018"/>
    <w:rsid w:val="00B070FA"/>
    <w:rsid w:val="00B0732A"/>
    <w:rsid w:val="00B104AE"/>
    <w:rsid w:val="00B12669"/>
    <w:rsid w:val="00B1278A"/>
    <w:rsid w:val="00B12CB5"/>
    <w:rsid w:val="00B131C0"/>
    <w:rsid w:val="00B139D1"/>
    <w:rsid w:val="00B13C0F"/>
    <w:rsid w:val="00B20062"/>
    <w:rsid w:val="00B20691"/>
    <w:rsid w:val="00B214DC"/>
    <w:rsid w:val="00B22870"/>
    <w:rsid w:val="00B22BDC"/>
    <w:rsid w:val="00B22E96"/>
    <w:rsid w:val="00B23F8E"/>
    <w:rsid w:val="00B240F7"/>
    <w:rsid w:val="00B24D16"/>
    <w:rsid w:val="00B259FD"/>
    <w:rsid w:val="00B26ABF"/>
    <w:rsid w:val="00B2731B"/>
    <w:rsid w:val="00B30557"/>
    <w:rsid w:val="00B32E0C"/>
    <w:rsid w:val="00B33350"/>
    <w:rsid w:val="00B33F7D"/>
    <w:rsid w:val="00B342E0"/>
    <w:rsid w:val="00B35C2A"/>
    <w:rsid w:val="00B36044"/>
    <w:rsid w:val="00B3613A"/>
    <w:rsid w:val="00B36388"/>
    <w:rsid w:val="00B36502"/>
    <w:rsid w:val="00B36785"/>
    <w:rsid w:val="00B376A1"/>
    <w:rsid w:val="00B377CA"/>
    <w:rsid w:val="00B41850"/>
    <w:rsid w:val="00B41F56"/>
    <w:rsid w:val="00B427B1"/>
    <w:rsid w:val="00B43DDA"/>
    <w:rsid w:val="00B4438B"/>
    <w:rsid w:val="00B46FCB"/>
    <w:rsid w:val="00B47C1F"/>
    <w:rsid w:val="00B50E4F"/>
    <w:rsid w:val="00B51984"/>
    <w:rsid w:val="00B51FD3"/>
    <w:rsid w:val="00B5294E"/>
    <w:rsid w:val="00B546B9"/>
    <w:rsid w:val="00B54C38"/>
    <w:rsid w:val="00B5503F"/>
    <w:rsid w:val="00B55316"/>
    <w:rsid w:val="00B55473"/>
    <w:rsid w:val="00B57EB3"/>
    <w:rsid w:val="00B60799"/>
    <w:rsid w:val="00B608C1"/>
    <w:rsid w:val="00B62699"/>
    <w:rsid w:val="00B635DD"/>
    <w:rsid w:val="00B6391F"/>
    <w:rsid w:val="00B65DC9"/>
    <w:rsid w:val="00B6651F"/>
    <w:rsid w:val="00B67D56"/>
    <w:rsid w:val="00B70B77"/>
    <w:rsid w:val="00B712B7"/>
    <w:rsid w:val="00B713CE"/>
    <w:rsid w:val="00B74800"/>
    <w:rsid w:val="00B76EC6"/>
    <w:rsid w:val="00B80043"/>
    <w:rsid w:val="00B80708"/>
    <w:rsid w:val="00B813FC"/>
    <w:rsid w:val="00B83937"/>
    <w:rsid w:val="00B83D62"/>
    <w:rsid w:val="00B86AC6"/>
    <w:rsid w:val="00B87DF1"/>
    <w:rsid w:val="00B91767"/>
    <w:rsid w:val="00B9287E"/>
    <w:rsid w:val="00B94A8F"/>
    <w:rsid w:val="00B95DCB"/>
    <w:rsid w:val="00B95EF5"/>
    <w:rsid w:val="00B967EF"/>
    <w:rsid w:val="00BA03D2"/>
    <w:rsid w:val="00BA2AF8"/>
    <w:rsid w:val="00BA2DD0"/>
    <w:rsid w:val="00BA4858"/>
    <w:rsid w:val="00BA5510"/>
    <w:rsid w:val="00BA5803"/>
    <w:rsid w:val="00BA77BF"/>
    <w:rsid w:val="00BB06CA"/>
    <w:rsid w:val="00BB1D77"/>
    <w:rsid w:val="00BB2F37"/>
    <w:rsid w:val="00BB313F"/>
    <w:rsid w:val="00BB3FDC"/>
    <w:rsid w:val="00BB550D"/>
    <w:rsid w:val="00BB5FC4"/>
    <w:rsid w:val="00BC0059"/>
    <w:rsid w:val="00BC07D0"/>
    <w:rsid w:val="00BC3058"/>
    <w:rsid w:val="00BC3909"/>
    <w:rsid w:val="00BC439F"/>
    <w:rsid w:val="00BC4403"/>
    <w:rsid w:val="00BC4800"/>
    <w:rsid w:val="00BC5BBD"/>
    <w:rsid w:val="00BC672C"/>
    <w:rsid w:val="00BD47A5"/>
    <w:rsid w:val="00BD4C52"/>
    <w:rsid w:val="00BD63F2"/>
    <w:rsid w:val="00BD6832"/>
    <w:rsid w:val="00BD6A15"/>
    <w:rsid w:val="00BE112F"/>
    <w:rsid w:val="00BE1398"/>
    <w:rsid w:val="00BE29B7"/>
    <w:rsid w:val="00BE37DF"/>
    <w:rsid w:val="00BE386B"/>
    <w:rsid w:val="00BE4BE3"/>
    <w:rsid w:val="00BE5BA4"/>
    <w:rsid w:val="00BF00DD"/>
    <w:rsid w:val="00BF018A"/>
    <w:rsid w:val="00BF0B87"/>
    <w:rsid w:val="00BF0BA5"/>
    <w:rsid w:val="00BF3616"/>
    <w:rsid w:val="00BF3706"/>
    <w:rsid w:val="00BF4646"/>
    <w:rsid w:val="00BF54DF"/>
    <w:rsid w:val="00BF5598"/>
    <w:rsid w:val="00BF70C1"/>
    <w:rsid w:val="00C001AC"/>
    <w:rsid w:val="00C00E1B"/>
    <w:rsid w:val="00C05245"/>
    <w:rsid w:val="00C0531C"/>
    <w:rsid w:val="00C056C0"/>
    <w:rsid w:val="00C075BD"/>
    <w:rsid w:val="00C110EB"/>
    <w:rsid w:val="00C11C5D"/>
    <w:rsid w:val="00C14596"/>
    <w:rsid w:val="00C1494A"/>
    <w:rsid w:val="00C15456"/>
    <w:rsid w:val="00C17AEA"/>
    <w:rsid w:val="00C17EF6"/>
    <w:rsid w:val="00C20C44"/>
    <w:rsid w:val="00C20F1C"/>
    <w:rsid w:val="00C2392F"/>
    <w:rsid w:val="00C24945"/>
    <w:rsid w:val="00C26FF7"/>
    <w:rsid w:val="00C2766F"/>
    <w:rsid w:val="00C3043C"/>
    <w:rsid w:val="00C30982"/>
    <w:rsid w:val="00C30CE4"/>
    <w:rsid w:val="00C327DE"/>
    <w:rsid w:val="00C32BA6"/>
    <w:rsid w:val="00C337ED"/>
    <w:rsid w:val="00C339F7"/>
    <w:rsid w:val="00C340EE"/>
    <w:rsid w:val="00C34E68"/>
    <w:rsid w:val="00C352D7"/>
    <w:rsid w:val="00C35631"/>
    <w:rsid w:val="00C35D32"/>
    <w:rsid w:val="00C36CF2"/>
    <w:rsid w:val="00C40FD5"/>
    <w:rsid w:val="00C41070"/>
    <w:rsid w:val="00C417D5"/>
    <w:rsid w:val="00C41DBF"/>
    <w:rsid w:val="00C42255"/>
    <w:rsid w:val="00C42FF5"/>
    <w:rsid w:val="00C46A3E"/>
    <w:rsid w:val="00C46DD6"/>
    <w:rsid w:val="00C47D82"/>
    <w:rsid w:val="00C51444"/>
    <w:rsid w:val="00C52044"/>
    <w:rsid w:val="00C5236A"/>
    <w:rsid w:val="00C5312F"/>
    <w:rsid w:val="00C61A2D"/>
    <w:rsid w:val="00C633FB"/>
    <w:rsid w:val="00C63919"/>
    <w:rsid w:val="00C650C5"/>
    <w:rsid w:val="00C664EC"/>
    <w:rsid w:val="00C67B7E"/>
    <w:rsid w:val="00C7183A"/>
    <w:rsid w:val="00C74A7E"/>
    <w:rsid w:val="00C755EB"/>
    <w:rsid w:val="00C76F98"/>
    <w:rsid w:val="00C771E8"/>
    <w:rsid w:val="00C80660"/>
    <w:rsid w:val="00C80BDE"/>
    <w:rsid w:val="00C80EFA"/>
    <w:rsid w:val="00C80F94"/>
    <w:rsid w:val="00C825DD"/>
    <w:rsid w:val="00C86E4A"/>
    <w:rsid w:val="00C872A2"/>
    <w:rsid w:val="00C8768B"/>
    <w:rsid w:val="00C903AB"/>
    <w:rsid w:val="00C914AA"/>
    <w:rsid w:val="00C93635"/>
    <w:rsid w:val="00C94671"/>
    <w:rsid w:val="00C95156"/>
    <w:rsid w:val="00C969B7"/>
    <w:rsid w:val="00C9777F"/>
    <w:rsid w:val="00C97D34"/>
    <w:rsid w:val="00CA092D"/>
    <w:rsid w:val="00CA0A91"/>
    <w:rsid w:val="00CA0B7D"/>
    <w:rsid w:val="00CA164F"/>
    <w:rsid w:val="00CA2212"/>
    <w:rsid w:val="00CA2626"/>
    <w:rsid w:val="00CA2FAF"/>
    <w:rsid w:val="00CA3074"/>
    <w:rsid w:val="00CA315D"/>
    <w:rsid w:val="00CA40FC"/>
    <w:rsid w:val="00CA4EDD"/>
    <w:rsid w:val="00CA6864"/>
    <w:rsid w:val="00CB15D8"/>
    <w:rsid w:val="00CB242A"/>
    <w:rsid w:val="00CB3D64"/>
    <w:rsid w:val="00CB5253"/>
    <w:rsid w:val="00CB754B"/>
    <w:rsid w:val="00CB7B53"/>
    <w:rsid w:val="00CB7DBF"/>
    <w:rsid w:val="00CC3537"/>
    <w:rsid w:val="00CD0232"/>
    <w:rsid w:val="00CD1593"/>
    <w:rsid w:val="00CD32F6"/>
    <w:rsid w:val="00CD4A79"/>
    <w:rsid w:val="00CD4EE7"/>
    <w:rsid w:val="00CD57DB"/>
    <w:rsid w:val="00CD6455"/>
    <w:rsid w:val="00CD6624"/>
    <w:rsid w:val="00CD68ED"/>
    <w:rsid w:val="00CE02C7"/>
    <w:rsid w:val="00CE0A92"/>
    <w:rsid w:val="00CE159F"/>
    <w:rsid w:val="00CE23A1"/>
    <w:rsid w:val="00CE2D95"/>
    <w:rsid w:val="00CE2E42"/>
    <w:rsid w:val="00CE333C"/>
    <w:rsid w:val="00CE4455"/>
    <w:rsid w:val="00CE4677"/>
    <w:rsid w:val="00CE5EA5"/>
    <w:rsid w:val="00CE669F"/>
    <w:rsid w:val="00CE7003"/>
    <w:rsid w:val="00CF26E1"/>
    <w:rsid w:val="00CF32BD"/>
    <w:rsid w:val="00CF4156"/>
    <w:rsid w:val="00CF4694"/>
    <w:rsid w:val="00CF5FDA"/>
    <w:rsid w:val="00D01B4E"/>
    <w:rsid w:val="00D03064"/>
    <w:rsid w:val="00D04DDE"/>
    <w:rsid w:val="00D05921"/>
    <w:rsid w:val="00D07984"/>
    <w:rsid w:val="00D079DC"/>
    <w:rsid w:val="00D126C7"/>
    <w:rsid w:val="00D12FE6"/>
    <w:rsid w:val="00D1635E"/>
    <w:rsid w:val="00D17082"/>
    <w:rsid w:val="00D177D3"/>
    <w:rsid w:val="00D20D8B"/>
    <w:rsid w:val="00D228C5"/>
    <w:rsid w:val="00D22BDB"/>
    <w:rsid w:val="00D22D20"/>
    <w:rsid w:val="00D26711"/>
    <w:rsid w:val="00D271CB"/>
    <w:rsid w:val="00D272DB"/>
    <w:rsid w:val="00D32C4D"/>
    <w:rsid w:val="00D32CC1"/>
    <w:rsid w:val="00D32F40"/>
    <w:rsid w:val="00D341D0"/>
    <w:rsid w:val="00D34C22"/>
    <w:rsid w:val="00D35888"/>
    <w:rsid w:val="00D35E92"/>
    <w:rsid w:val="00D3655E"/>
    <w:rsid w:val="00D36F6B"/>
    <w:rsid w:val="00D40508"/>
    <w:rsid w:val="00D40FF0"/>
    <w:rsid w:val="00D412FC"/>
    <w:rsid w:val="00D419BF"/>
    <w:rsid w:val="00D4260A"/>
    <w:rsid w:val="00D4277E"/>
    <w:rsid w:val="00D4322E"/>
    <w:rsid w:val="00D44949"/>
    <w:rsid w:val="00D4559F"/>
    <w:rsid w:val="00D45758"/>
    <w:rsid w:val="00D47E48"/>
    <w:rsid w:val="00D51EDE"/>
    <w:rsid w:val="00D52894"/>
    <w:rsid w:val="00D53635"/>
    <w:rsid w:val="00D53680"/>
    <w:rsid w:val="00D5438E"/>
    <w:rsid w:val="00D56011"/>
    <w:rsid w:val="00D561A5"/>
    <w:rsid w:val="00D5645F"/>
    <w:rsid w:val="00D57E28"/>
    <w:rsid w:val="00D61979"/>
    <w:rsid w:val="00D63193"/>
    <w:rsid w:val="00D631D8"/>
    <w:rsid w:val="00D635A7"/>
    <w:rsid w:val="00D639CC"/>
    <w:rsid w:val="00D6643F"/>
    <w:rsid w:val="00D667FC"/>
    <w:rsid w:val="00D67C95"/>
    <w:rsid w:val="00D70C51"/>
    <w:rsid w:val="00D73778"/>
    <w:rsid w:val="00D74D4E"/>
    <w:rsid w:val="00D75497"/>
    <w:rsid w:val="00D7685B"/>
    <w:rsid w:val="00D778AC"/>
    <w:rsid w:val="00D8098D"/>
    <w:rsid w:val="00D81472"/>
    <w:rsid w:val="00D8233E"/>
    <w:rsid w:val="00D8259D"/>
    <w:rsid w:val="00D861E1"/>
    <w:rsid w:val="00D871BD"/>
    <w:rsid w:val="00D91039"/>
    <w:rsid w:val="00D92605"/>
    <w:rsid w:val="00D92967"/>
    <w:rsid w:val="00D92AE5"/>
    <w:rsid w:val="00D959EA"/>
    <w:rsid w:val="00DA10E6"/>
    <w:rsid w:val="00DA2E78"/>
    <w:rsid w:val="00DA3F3B"/>
    <w:rsid w:val="00DA4C4F"/>
    <w:rsid w:val="00DA5100"/>
    <w:rsid w:val="00DA71F6"/>
    <w:rsid w:val="00DA720B"/>
    <w:rsid w:val="00DB015F"/>
    <w:rsid w:val="00DB049A"/>
    <w:rsid w:val="00DB52A2"/>
    <w:rsid w:val="00DB5FE7"/>
    <w:rsid w:val="00DB7FD7"/>
    <w:rsid w:val="00DC0336"/>
    <w:rsid w:val="00DC2328"/>
    <w:rsid w:val="00DC355C"/>
    <w:rsid w:val="00DC38A4"/>
    <w:rsid w:val="00DC3D7B"/>
    <w:rsid w:val="00DC4BDE"/>
    <w:rsid w:val="00DC56DF"/>
    <w:rsid w:val="00DC573C"/>
    <w:rsid w:val="00DC5D88"/>
    <w:rsid w:val="00DC757A"/>
    <w:rsid w:val="00DC7D26"/>
    <w:rsid w:val="00DD0657"/>
    <w:rsid w:val="00DD06A4"/>
    <w:rsid w:val="00DD2553"/>
    <w:rsid w:val="00DD2817"/>
    <w:rsid w:val="00DD53A1"/>
    <w:rsid w:val="00DD549A"/>
    <w:rsid w:val="00DD57F9"/>
    <w:rsid w:val="00DE0377"/>
    <w:rsid w:val="00DE1B44"/>
    <w:rsid w:val="00DE25FB"/>
    <w:rsid w:val="00DE4FDE"/>
    <w:rsid w:val="00DE53C8"/>
    <w:rsid w:val="00DE7253"/>
    <w:rsid w:val="00DF1D13"/>
    <w:rsid w:val="00DF1EB6"/>
    <w:rsid w:val="00DF2CD5"/>
    <w:rsid w:val="00DF342B"/>
    <w:rsid w:val="00DF6691"/>
    <w:rsid w:val="00DF6A09"/>
    <w:rsid w:val="00E00BA7"/>
    <w:rsid w:val="00E00E88"/>
    <w:rsid w:val="00E02CCA"/>
    <w:rsid w:val="00E0526B"/>
    <w:rsid w:val="00E059CD"/>
    <w:rsid w:val="00E05C09"/>
    <w:rsid w:val="00E069E4"/>
    <w:rsid w:val="00E12F2D"/>
    <w:rsid w:val="00E13838"/>
    <w:rsid w:val="00E16929"/>
    <w:rsid w:val="00E214F9"/>
    <w:rsid w:val="00E24E80"/>
    <w:rsid w:val="00E26B31"/>
    <w:rsid w:val="00E307E1"/>
    <w:rsid w:val="00E30F63"/>
    <w:rsid w:val="00E32013"/>
    <w:rsid w:val="00E331B3"/>
    <w:rsid w:val="00E332B5"/>
    <w:rsid w:val="00E33C40"/>
    <w:rsid w:val="00E34E6F"/>
    <w:rsid w:val="00E35FAB"/>
    <w:rsid w:val="00E36C6E"/>
    <w:rsid w:val="00E4008F"/>
    <w:rsid w:val="00E40991"/>
    <w:rsid w:val="00E41308"/>
    <w:rsid w:val="00E41EF0"/>
    <w:rsid w:val="00E44B13"/>
    <w:rsid w:val="00E44EC6"/>
    <w:rsid w:val="00E45F9E"/>
    <w:rsid w:val="00E501FC"/>
    <w:rsid w:val="00E50CBE"/>
    <w:rsid w:val="00E53CD4"/>
    <w:rsid w:val="00E567B4"/>
    <w:rsid w:val="00E56AC6"/>
    <w:rsid w:val="00E57BDA"/>
    <w:rsid w:val="00E606AD"/>
    <w:rsid w:val="00E61159"/>
    <w:rsid w:val="00E6428F"/>
    <w:rsid w:val="00E64D38"/>
    <w:rsid w:val="00E64DD9"/>
    <w:rsid w:val="00E6632A"/>
    <w:rsid w:val="00E668B4"/>
    <w:rsid w:val="00E675BE"/>
    <w:rsid w:val="00E7210E"/>
    <w:rsid w:val="00E74645"/>
    <w:rsid w:val="00E747E0"/>
    <w:rsid w:val="00E75274"/>
    <w:rsid w:val="00E766BB"/>
    <w:rsid w:val="00E771BF"/>
    <w:rsid w:val="00E80492"/>
    <w:rsid w:val="00E808F2"/>
    <w:rsid w:val="00E81C71"/>
    <w:rsid w:val="00E8449D"/>
    <w:rsid w:val="00E87A01"/>
    <w:rsid w:val="00E906E7"/>
    <w:rsid w:val="00E90D46"/>
    <w:rsid w:val="00E91113"/>
    <w:rsid w:val="00E9223A"/>
    <w:rsid w:val="00E95BF9"/>
    <w:rsid w:val="00EA0F83"/>
    <w:rsid w:val="00EA162C"/>
    <w:rsid w:val="00EA16EA"/>
    <w:rsid w:val="00EA2830"/>
    <w:rsid w:val="00EA6453"/>
    <w:rsid w:val="00EA7AEC"/>
    <w:rsid w:val="00EA7FC0"/>
    <w:rsid w:val="00EB1AED"/>
    <w:rsid w:val="00EB4FD2"/>
    <w:rsid w:val="00EB5384"/>
    <w:rsid w:val="00EB5529"/>
    <w:rsid w:val="00EB7312"/>
    <w:rsid w:val="00EB7641"/>
    <w:rsid w:val="00EC27A0"/>
    <w:rsid w:val="00EC4067"/>
    <w:rsid w:val="00EC6C3E"/>
    <w:rsid w:val="00ED02A3"/>
    <w:rsid w:val="00ED151C"/>
    <w:rsid w:val="00ED153B"/>
    <w:rsid w:val="00ED1686"/>
    <w:rsid w:val="00ED2E79"/>
    <w:rsid w:val="00ED3405"/>
    <w:rsid w:val="00ED3CCB"/>
    <w:rsid w:val="00ED3E80"/>
    <w:rsid w:val="00ED4643"/>
    <w:rsid w:val="00ED5109"/>
    <w:rsid w:val="00ED5AF1"/>
    <w:rsid w:val="00ED731C"/>
    <w:rsid w:val="00ED7EFD"/>
    <w:rsid w:val="00EE0898"/>
    <w:rsid w:val="00EE3E8C"/>
    <w:rsid w:val="00EE4487"/>
    <w:rsid w:val="00EE4557"/>
    <w:rsid w:val="00EE4C9B"/>
    <w:rsid w:val="00EF047A"/>
    <w:rsid w:val="00EF0A86"/>
    <w:rsid w:val="00EF0D6C"/>
    <w:rsid w:val="00EF1FCA"/>
    <w:rsid w:val="00EF27A5"/>
    <w:rsid w:val="00EF3E78"/>
    <w:rsid w:val="00EF4C1B"/>
    <w:rsid w:val="00EF50FA"/>
    <w:rsid w:val="00EF6D02"/>
    <w:rsid w:val="00EF769E"/>
    <w:rsid w:val="00EF76A8"/>
    <w:rsid w:val="00F00CB8"/>
    <w:rsid w:val="00F010C8"/>
    <w:rsid w:val="00F02002"/>
    <w:rsid w:val="00F04460"/>
    <w:rsid w:val="00F04F2C"/>
    <w:rsid w:val="00F060C4"/>
    <w:rsid w:val="00F065D8"/>
    <w:rsid w:val="00F0763B"/>
    <w:rsid w:val="00F07B62"/>
    <w:rsid w:val="00F10646"/>
    <w:rsid w:val="00F11190"/>
    <w:rsid w:val="00F12ACF"/>
    <w:rsid w:val="00F12CA3"/>
    <w:rsid w:val="00F15248"/>
    <w:rsid w:val="00F1549E"/>
    <w:rsid w:val="00F20762"/>
    <w:rsid w:val="00F20C55"/>
    <w:rsid w:val="00F21420"/>
    <w:rsid w:val="00F22AC7"/>
    <w:rsid w:val="00F24212"/>
    <w:rsid w:val="00F24B2C"/>
    <w:rsid w:val="00F25D1B"/>
    <w:rsid w:val="00F262DA"/>
    <w:rsid w:val="00F279E5"/>
    <w:rsid w:val="00F31026"/>
    <w:rsid w:val="00F3199D"/>
    <w:rsid w:val="00F32401"/>
    <w:rsid w:val="00F32618"/>
    <w:rsid w:val="00F328AD"/>
    <w:rsid w:val="00F3417F"/>
    <w:rsid w:val="00F36283"/>
    <w:rsid w:val="00F36377"/>
    <w:rsid w:val="00F36800"/>
    <w:rsid w:val="00F37C9B"/>
    <w:rsid w:val="00F4087A"/>
    <w:rsid w:val="00F413A9"/>
    <w:rsid w:val="00F413BE"/>
    <w:rsid w:val="00F424CC"/>
    <w:rsid w:val="00F44B59"/>
    <w:rsid w:val="00F44FFF"/>
    <w:rsid w:val="00F4643B"/>
    <w:rsid w:val="00F46AF7"/>
    <w:rsid w:val="00F47336"/>
    <w:rsid w:val="00F51767"/>
    <w:rsid w:val="00F51DA8"/>
    <w:rsid w:val="00F5361D"/>
    <w:rsid w:val="00F5411A"/>
    <w:rsid w:val="00F5588C"/>
    <w:rsid w:val="00F562EC"/>
    <w:rsid w:val="00F61973"/>
    <w:rsid w:val="00F65FFC"/>
    <w:rsid w:val="00F6666C"/>
    <w:rsid w:val="00F6679C"/>
    <w:rsid w:val="00F70353"/>
    <w:rsid w:val="00F7102C"/>
    <w:rsid w:val="00F7106E"/>
    <w:rsid w:val="00F711AA"/>
    <w:rsid w:val="00F716D8"/>
    <w:rsid w:val="00F73D8D"/>
    <w:rsid w:val="00F746AA"/>
    <w:rsid w:val="00F7573A"/>
    <w:rsid w:val="00F76C74"/>
    <w:rsid w:val="00F77894"/>
    <w:rsid w:val="00F81460"/>
    <w:rsid w:val="00F81B48"/>
    <w:rsid w:val="00F82DC4"/>
    <w:rsid w:val="00F85A18"/>
    <w:rsid w:val="00F86DE3"/>
    <w:rsid w:val="00F873D8"/>
    <w:rsid w:val="00F874F2"/>
    <w:rsid w:val="00F90841"/>
    <w:rsid w:val="00F93D12"/>
    <w:rsid w:val="00F95006"/>
    <w:rsid w:val="00F97B10"/>
    <w:rsid w:val="00FA1287"/>
    <w:rsid w:val="00FA2751"/>
    <w:rsid w:val="00FA469E"/>
    <w:rsid w:val="00FA7ED9"/>
    <w:rsid w:val="00FB0C38"/>
    <w:rsid w:val="00FB1447"/>
    <w:rsid w:val="00FB4175"/>
    <w:rsid w:val="00FB4AE0"/>
    <w:rsid w:val="00FB676E"/>
    <w:rsid w:val="00FB6829"/>
    <w:rsid w:val="00FB7021"/>
    <w:rsid w:val="00FB7768"/>
    <w:rsid w:val="00FC1672"/>
    <w:rsid w:val="00FC1880"/>
    <w:rsid w:val="00FC3924"/>
    <w:rsid w:val="00FC4007"/>
    <w:rsid w:val="00FC41B6"/>
    <w:rsid w:val="00FC41CE"/>
    <w:rsid w:val="00FC452C"/>
    <w:rsid w:val="00FC60B6"/>
    <w:rsid w:val="00FC61E6"/>
    <w:rsid w:val="00FC6E34"/>
    <w:rsid w:val="00FC7119"/>
    <w:rsid w:val="00FC7BA6"/>
    <w:rsid w:val="00FD208B"/>
    <w:rsid w:val="00FD3B43"/>
    <w:rsid w:val="00FD3D3D"/>
    <w:rsid w:val="00FD6984"/>
    <w:rsid w:val="00FD6ED7"/>
    <w:rsid w:val="00FD7B5D"/>
    <w:rsid w:val="00FE122C"/>
    <w:rsid w:val="00FE1920"/>
    <w:rsid w:val="00FE1B1C"/>
    <w:rsid w:val="00FE3251"/>
    <w:rsid w:val="00FE39C0"/>
    <w:rsid w:val="00FE4666"/>
    <w:rsid w:val="00FE4BA4"/>
    <w:rsid w:val="00FE4C1C"/>
    <w:rsid w:val="00FE543A"/>
    <w:rsid w:val="00FE67DE"/>
    <w:rsid w:val="00FE6F74"/>
    <w:rsid w:val="00FE7A64"/>
    <w:rsid w:val="00FF0B36"/>
    <w:rsid w:val="00FF0BD6"/>
    <w:rsid w:val="00FF5D34"/>
    <w:rsid w:val="00FF5E4A"/>
    <w:rsid w:val="00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02C34"/>
  <w15:docId w15:val="{11A736CE-D6B7-456A-B6A6-F36B0A63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1D75D4"/>
    <w:pPr>
      <w:keepNext/>
      <w:keepLines/>
      <w:spacing w:before="200" w:after="0"/>
      <w:ind w:left="720" w:hanging="360"/>
      <w:outlineLvl w:val="1"/>
    </w:pPr>
    <w:rPr>
      <w:rFonts w:ascii="Cambria" w:eastAsia="Calibri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05A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D75D4"/>
    <w:rPr>
      <w:rFonts w:ascii="Cambria" w:hAnsi="Cambria"/>
      <w:b/>
      <w:sz w:val="26"/>
    </w:rPr>
  </w:style>
  <w:style w:type="character" w:styleId="a3">
    <w:name w:val="Hyperlink"/>
    <w:rsid w:val="00290338"/>
    <w:rPr>
      <w:color w:val="0000FF"/>
      <w:u w:val="single"/>
    </w:rPr>
  </w:style>
  <w:style w:type="paragraph" w:styleId="a4">
    <w:name w:val="Normal (Web)"/>
    <w:basedOn w:val="a"/>
    <w:semiHidden/>
    <w:rsid w:val="002903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5">
    <w:name w:val="Strong"/>
    <w:qFormat/>
    <w:rsid w:val="00290338"/>
    <w:rPr>
      <w:b/>
    </w:rPr>
  </w:style>
  <w:style w:type="paragraph" w:customStyle="1" w:styleId="a6">
    <w:name w:val="Знак Знак Знак Знак Знак Знак"/>
    <w:basedOn w:val="a"/>
    <w:rsid w:val="006F26C4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ntStyle55">
    <w:name w:val="Font Style55"/>
    <w:uiPriority w:val="99"/>
    <w:rsid w:val="002517DC"/>
    <w:rPr>
      <w:rFonts w:ascii="Times New Roman" w:hAnsi="Times New Roman" w:cs="Times New Roman"/>
      <w:i/>
      <w:iCs/>
      <w:sz w:val="22"/>
      <w:szCs w:val="22"/>
    </w:rPr>
  </w:style>
  <w:style w:type="paragraph" w:customStyle="1" w:styleId="a7">
    <w:name w:val="Знак Знак Знак Знак Знак Знак Знак Знак"/>
    <w:basedOn w:val="a"/>
    <w:rsid w:val="00937647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905A9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8">
    <w:name w:val="No Spacing"/>
    <w:uiPriority w:val="1"/>
    <w:qFormat/>
    <w:rsid w:val="00905A93"/>
    <w:rPr>
      <w:rFonts w:eastAsia="Times New Roman"/>
      <w:sz w:val="22"/>
      <w:szCs w:val="22"/>
    </w:rPr>
  </w:style>
  <w:style w:type="character" w:styleId="a9">
    <w:name w:val="FollowedHyperlink"/>
    <w:rsid w:val="004A33E1"/>
    <w:rPr>
      <w:color w:val="954F72"/>
      <w:u w:val="single"/>
    </w:rPr>
  </w:style>
  <w:style w:type="paragraph" w:customStyle="1" w:styleId="Default">
    <w:name w:val="Default"/>
    <w:rsid w:val="008D6F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Balloon Text"/>
    <w:basedOn w:val="a"/>
    <w:link w:val="ab"/>
    <w:rsid w:val="006B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B06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E989B-3A5C-4A64-818D-3E78C52E45E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75D0D8-BA86-4463-8571-82DBA11E4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FD1691-35C0-48CB-B946-7BE4A5367A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5E4E00-5D54-45DC-9C96-F7B941D1E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E1D25FD7.dotm</Template>
  <TotalTime>3</TotalTime>
  <Pages>1</Pages>
  <Words>112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ГУ БР по Красноярскому краю</Company>
  <LinksUpToDate>false</LinksUpToDate>
  <CharactersWithSpaces>818</CharactersWithSpaces>
  <SharedDoc>false</SharedDoc>
  <HLinks>
    <vt:vector size="6" baseType="variant">
      <vt:variant>
        <vt:i4>4980767</vt:i4>
      </vt:variant>
      <vt:variant>
        <vt:i4>0</vt:i4>
      </vt:variant>
      <vt:variant>
        <vt:i4>0</vt:i4>
      </vt:variant>
      <vt:variant>
        <vt:i4>5</vt:i4>
      </vt:variant>
      <vt:variant>
        <vt:lpwstr>https://cbr.imind.ru/</vt:lpwstr>
      </vt:variant>
      <vt:variant>
        <vt:lpwstr>login_by_id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inet10</dc:creator>
  <cp:lastModifiedBy>Дубышкина Светлана Викторовна</cp:lastModifiedBy>
  <cp:revision>3</cp:revision>
  <dcterms:created xsi:type="dcterms:W3CDTF">2023-04-18T08:09:00Z</dcterms:created>
  <dcterms:modified xsi:type="dcterms:W3CDTF">2023-04-18T08:11:00Z</dcterms:modified>
</cp:coreProperties>
</file>